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56" w:rsidRDefault="008F4556" w:rsidP="008F4556">
      <w:pPr>
        <w:pStyle w:val="10"/>
        <w:tabs>
          <w:tab w:val="clear" w:pos="709"/>
          <w:tab w:val="left" w:pos="7152"/>
        </w:tabs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56" w:rsidRDefault="008F4556" w:rsidP="008F4556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8F4556" w:rsidRDefault="008F4556" w:rsidP="008F4556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8F4556" w:rsidRDefault="008F4556" w:rsidP="008F4556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8F4556" w:rsidRDefault="008F4556" w:rsidP="008F4556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F4556" w:rsidRDefault="008F4556" w:rsidP="008F4556">
      <w:pPr>
        <w:pStyle w:val="10"/>
        <w:jc w:val="center"/>
        <w:rPr>
          <w:b/>
          <w:sz w:val="28"/>
          <w:szCs w:val="28"/>
        </w:rPr>
      </w:pPr>
    </w:p>
    <w:p w:rsidR="008F4556" w:rsidRDefault="008F4556" w:rsidP="008F4556">
      <w:pPr>
        <w:pStyle w:val="10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  <w:t xml:space="preserve">Двенадцатое </w:t>
      </w:r>
      <w:r>
        <w:rPr>
          <w:rFonts w:cs="Times New Roman"/>
          <w:b/>
          <w:sz w:val="27"/>
          <w:szCs w:val="27"/>
          <w:lang w:val="ru-RU"/>
        </w:rPr>
        <w:t>заседание Совета</w:t>
      </w:r>
    </w:p>
    <w:p w:rsidR="008F4556" w:rsidRDefault="008F4556" w:rsidP="008F4556">
      <w:pPr>
        <w:pStyle w:val="10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8F4556" w:rsidRPr="001824B1" w:rsidRDefault="008F4556" w:rsidP="008F4556">
      <w:pPr>
        <w:pStyle w:val="10"/>
        <w:jc w:val="center"/>
        <w:rPr>
          <w:b/>
          <w:bCs/>
          <w:sz w:val="27"/>
          <w:szCs w:val="27"/>
          <w:lang w:val="ru-RU"/>
        </w:rPr>
      </w:pPr>
    </w:p>
    <w:p w:rsidR="008F4556" w:rsidRDefault="008F4556" w:rsidP="008F4556">
      <w:pPr>
        <w:pStyle w:val="1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8F4556" w:rsidRDefault="008F4556" w:rsidP="008F4556">
      <w:pPr>
        <w:pStyle w:val="10"/>
        <w:jc w:val="center"/>
        <w:rPr>
          <w:b/>
          <w:sz w:val="27"/>
          <w:szCs w:val="27"/>
        </w:rPr>
      </w:pPr>
    </w:p>
    <w:p w:rsidR="008F4556" w:rsidRDefault="008F4556" w:rsidP="008F4556">
      <w:pPr>
        <w:pStyle w:val="10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</w:t>
      </w:r>
      <w:r>
        <w:rPr>
          <w:sz w:val="27"/>
          <w:szCs w:val="27"/>
          <w:u w:val="single"/>
          <w:lang w:val="ru-RU"/>
        </w:rPr>
        <w:t>01.08.2024</w:t>
      </w:r>
      <w:r>
        <w:rPr>
          <w:sz w:val="27"/>
          <w:szCs w:val="27"/>
        </w:rPr>
        <w:t xml:space="preserve"> №</w:t>
      </w:r>
      <w:r w:rsidRPr="00FF3036">
        <w:rPr>
          <w:sz w:val="27"/>
          <w:szCs w:val="27"/>
          <w:u w:val="single"/>
        </w:rPr>
        <w:t xml:space="preserve"> </w:t>
      </w:r>
      <w:r w:rsidRPr="00FF3036">
        <w:rPr>
          <w:sz w:val="27"/>
          <w:szCs w:val="27"/>
          <w:u w:val="single"/>
          <w:lang w:val="ru-RU"/>
        </w:rPr>
        <w:t>6</w:t>
      </w:r>
      <w:r>
        <w:rPr>
          <w:sz w:val="27"/>
          <w:szCs w:val="27"/>
          <w:u w:val="single"/>
          <w:lang w:val="ru-RU"/>
        </w:rPr>
        <w:t>1</w:t>
      </w:r>
    </w:p>
    <w:p w:rsidR="008F4556" w:rsidRPr="001824B1" w:rsidRDefault="008F4556" w:rsidP="008F4556">
      <w:pPr>
        <w:pStyle w:val="10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E5247" w:rsidRPr="008E7F08" w:rsidRDefault="00FD1A6A" w:rsidP="008F455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FE5247" w:rsidRPr="008E7F08" w:rsidRDefault="00FD1A6A" w:rsidP="008F455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8F455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8F455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F4556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8F45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EA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FE5247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A53CBA">
      <w:pPr>
        <w:pStyle w:val="ConsPlusNormal"/>
        <w:ind w:firstLine="540"/>
        <w:jc w:val="both"/>
      </w:pPr>
      <w:proofErr w:type="gramStart"/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</w:t>
      </w:r>
      <w:r w:rsidR="008F4556">
        <w:t>Уставом</w:t>
      </w:r>
      <w:r w:rsidR="0075526D" w:rsidRPr="008E7F08">
        <w:t xml:space="preserve"> </w:t>
      </w:r>
      <w:proofErr w:type="spellStart"/>
      <w:r w:rsidR="008F4556">
        <w:t>Большеозерского</w:t>
      </w:r>
      <w:proofErr w:type="spellEnd"/>
      <w:r w:rsidR="008F4556">
        <w:t xml:space="preserve"> </w:t>
      </w:r>
      <w:r w:rsidRPr="008E7F08">
        <w:t>муниципального образования</w:t>
      </w:r>
      <w:r w:rsidR="0075526D" w:rsidRPr="008E7F08">
        <w:t xml:space="preserve">) </w:t>
      </w:r>
      <w:r w:rsidR="00A53CBA">
        <w:t xml:space="preserve">Совет </w:t>
      </w:r>
      <w:proofErr w:type="spellStart"/>
      <w:r w:rsidR="00A53CBA">
        <w:t>Большеозерского</w:t>
      </w:r>
      <w:proofErr w:type="spellEnd"/>
      <w:r w:rsidR="00A53CBA">
        <w:t xml:space="preserve"> муниципального образования</w:t>
      </w:r>
      <w:r w:rsidRPr="008E7F08">
        <w:t xml:space="preserve"> решил:</w:t>
      </w:r>
      <w:proofErr w:type="gramEnd"/>
    </w:p>
    <w:p w:rsidR="00FE5247" w:rsidRPr="008E7F08" w:rsidRDefault="00FE5247" w:rsidP="00A53CBA">
      <w:pPr>
        <w:pStyle w:val="ConsPlusNormal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A53CBA">
        <w:t>Большеозерского</w:t>
      </w:r>
      <w:proofErr w:type="spellEnd"/>
      <w:r w:rsidR="00A53CBA">
        <w:t xml:space="preserve"> муниципального образования</w:t>
      </w:r>
      <w:r w:rsidRPr="008E7F08">
        <w:t>.</w:t>
      </w:r>
    </w:p>
    <w:p w:rsidR="00FE5247" w:rsidRPr="008E7F08" w:rsidRDefault="00FE5247" w:rsidP="00A53CBA">
      <w:pPr>
        <w:pStyle w:val="ConsPlusNormal"/>
        <w:ind w:firstLine="540"/>
        <w:jc w:val="both"/>
      </w:pPr>
      <w:r w:rsidRPr="008E7F08">
        <w:t xml:space="preserve">2. Администрации </w:t>
      </w:r>
      <w:proofErr w:type="spellStart"/>
      <w:r w:rsidR="00A53CBA">
        <w:t>Большеозерского</w:t>
      </w:r>
      <w:proofErr w:type="spellEnd"/>
      <w:r w:rsidR="0075526D" w:rsidRPr="008E7F08">
        <w:t xml:space="preserve"> </w:t>
      </w:r>
      <w:r w:rsidRPr="008E7F08">
        <w:t>муниципального образования принять муниципальные правовые акты в целях реализации настоящего решения.</w:t>
      </w:r>
    </w:p>
    <w:p w:rsidR="00FE5247" w:rsidRPr="008E7F08" w:rsidRDefault="00FE5247" w:rsidP="00A53CBA">
      <w:pPr>
        <w:pStyle w:val="ConsPlusNormal"/>
        <w:ind w:firstLine="540"/>
        <w:jc w:val="both"/>
      </w:pPr>
      <w:r w:rsidRPr="008E7F08">
        <w:t>3. Настоящее решение вступает в силу со дн</w:t>
      </w:r>
      <w:r w:rsidR="00A53CBA">
        <w:t>я его официального обнародования</w:t>
      </w:r>
      <w:r w:rsidRPr="008E7F08">
        <w:t>.</w:t>
      </w:r>
    </w:p>
    <w:p w:rsidR="00FE5247" w:rsidRPr="008E7F08" w:rsidRDefault="00FE5247" w:rsidP="00A53CBA">
      <w:pPr>
        <w:pStyle w:val="ConsPlusNormal"/>
        <w:ind w:firstLine="540"/>
        <w:jc w:val="both"/>
      </w:pPr>
      <w:r w:rsidRPr="008E7F08">
        <w:t xml:space="preserve">4. </w:t>
      </w:r>
      <w:proofErr w:type="gramStart"/>
      <w:r w:rsidR="00A53CBA" w:rsidRPr="00F2546E">
        <w:t>Контроль за</w:t>
      </w:r>
      <w:proofErr w:type="gramEnd"/>
      <w:r w:rsidR="00A53CBA" w:rsidRPr="00F2546E">
        <w:t xml:space="preserve"> исполнением настоящего решения возложить на постоянную комиссию Совета </w:t>
      </w:r>
      <w:proofErr w:type="spellStart"/>
      <w:r w:rsidR="00A53CBA">
        <w:t>Большеозерского</w:t>
      </w:r>
      <w:proofErr w:type="spellEnd"/>
      <w:r w:rsidR="00A53CBA" w:rsidRPr="00F2546E">
        <w:t xml:space="preserve"> муниципального образования по вопросам местного самоуправления.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A53CBA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Глава </w:t>
      </w:r>
      <w:proofErr w:type="spellStart"/>
      <w:r w:rsidR="00A53CBA">
        <w:rPr>
          <w:sz w:val="28"/>
          <w:szCs w:val="28"/>
        </w:rPr>
        <w:t>Большеозерского</w:t>
      </w:r>
      <w:proofErr w:type="spellEnd"/>
    </w:p>
    <w:p w:rsidR="00BF3410" w:rsidRDefault="00E21021" w:rsidP="00A53CBA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FE5247" w:rsidRPr="008E7F08">
        <w:rPr>
          <w:sz w:val="28"/>
          <w:szCs w:val="28"/>
        </w:rPr>
        <w:t xml:space="preserve">                                          </w:t>
      </w:r>
      <w:r w:rsidR="00A53CBA">
        <w:rPr>
          <w:sz w:val="28"/>
          <w:szCs w:val="28"/>
        </w:rPr>
        <w:t xml:space="preserve">                 </w:t>
      </w:r>
      <w:r w:rsidR="00FE5247" w:rsidRPr="008E7F08">
        <w:rPr>
          <w:sz w:val="28"/>
          <w:szCs w:val="28"/>
        </w:rPr>
        <w:t xml:space="preserve">  </w:t>
      </w:r>
      <w:r w:rsidR="00A53CBA">
        <w:rPr>
          <w:sz w:val="28"/>
          <w:szCs w:val="28"/>
        </w:rPr>
        <w:t xml:space="preserve">С.А. </w:t>
      </w:r>
      <w:proofErr w:type="spellStart"/>
      <w:r w:rsidR="00A53CBA">
        <w:rPr>
          <w:sz w:val="28"/>
          <w:szCs w:val="28"/>
        </w:rPr>
        <w:t>Сибирев</w:t>
      </w:r>
      <w:proofErr w:type="spellEnd"/>
    </w:p>
    <w:p w:rsidR="00A53CBA" w:rsidRDefault="00A53CBA" w:rsidP="00A53CBA">
      <w:pPr>
        <w:jc w:val="both"/>
        <w:rPr>
          <w:sz w:val="28"/>
          <w:szCs w:val="28"/>
        </w:rPr>
      </w:pPr>
    </w:p>
    <w:p w:rsidR="00A53CBA" w:rsidRPr="008E7F08" w:rsidRDefault="00A53CBA" w:rsidP="00A53CBA">
      <w:pPr>
        <w:jc w:val="both"/>
        <w:rPr>
          <w:sz w:val="28"/>
          <w:szCs w:val="28"/>
        </w:rPr>
      </w:pP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lastRenderedPageBreak/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  <w:r w:rsidR="00A53CBA">
        <w:t xml:space="preserve"> Совета </w:t>
      </w:r>
      <w:proofErr w:type="spellStart"/>
      <w:r w:rsidR="00A53CBA">
        <w:t>Большеозерского</w:t>
      </w:r>
      <w:proofErr w:type="spellEnd"/>
    </w:p>
    <w:p w:rsidR="0075526D" w:rsidRPr="008E7F08" w:rsidRDefault="00A53CBA" w:rsidP="00BF3410">
      <w:pPr>
        <w:pStyle w:val="ConsPlusNormal"/>
        <w:jc w:val="right"/>
      </w:pPr>
      <w:r>
        <w:t>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75526D" w:rsidRPr="008E7F08">
        <w:t xml:space="preserve"> </w:t>
      </w:r>
      <w:r w:rsidR="00A53CBA">
        <w:t xml:space="preserve">01.08.2024 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A53CBA">
        <w:t>61</w:t>
      </w:r>
    </w:p>
    <w:p w:rsidR="00BF3410" w:rsidRPr="008E7F08" w:rsidRDefault="00BF3410" w:rsidP="00BF3410">
      <w:pPr>
        <w:pStyle w:val="ConsPlusNormal"/>
        <w:jc w:val="both"/>
      </w:pPr>
    </w:p>
    <w:p w:rsidR="00BF3410" w:rsidRPr="00A53CBA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A53CBA">
        <w:rPr>
          <w:rFonts w:ascii="Times New Roman" w:hAnsi="Times New Roman" w:cs="Times New Roman"/>
        </w:rPr>
        <w:t>ПОЛОЖЕНИЕ</w:t>
      </w:r>
    </w:p>
    <w:p w:rsidR="00BF3410" w:rsidRPr="00A53CBA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53CBA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A53CBA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53CBA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A53CBA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53CBA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A53CBA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53CBA">
        <w:rPr>
          <w:rFonts w:ascii="Times New Roman" w:hAnsi="Times New Roman" w:cs="Times New Roman"/>
        </w:rPr>
        <w:t xml:space="preserve">НА ТЕРРИТОРИИ </w:t>
      </w:r>
      <w:r w:rsidR="00A53CBA">
        <w:rPr>
          <w:rFonts w:ascii="Times New Roman" w:hAnsi="Times New Roman" w:cs="Times New Roman"/>
        </w:rPr>
        <w:t>БОЛЬШЕОЗЕРСКОГО МУНИЦИПАЛЬНОГО ОБРАЗОВАНИЯ</w:t>
      </w:r>
    </w:p>
    <w:p w:rsidR="00BF3410" w:rsidRPr="008E7F08" w:rsidRDefault="00BF3410" w:rsidP="00BF3410">
      <w:pPr>
        <w:pStyle w:val="ConsPlusNormal"/>
      </w:pPr>
    </w:p>
    <w:p w:rsidR="00BF3410" w:rsidRPr="00E64108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1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proofErr w:type="spellStart"/>
      <w:r w:rsidR="00A53CBA">
        <w:t>Большеозерского</w:t>
      </w:r>
      <w:proofErr w:type="spellEnd"/>
      <w:r w:rsidRPr="008E7F08">
        <w:t xml:space="preserve"> муниципального образования.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A53CBA">
        <w:t>Большеозерского</w:t>
      </w:r>
      <w:proofErr w:type="spellEnd"/>
      <w:r w:rsidR="00A53CBA">
        <w:t xml:space="preserve"> муниципального образования</w:t>
      </w:r>
      <w:r w:rsidR="00CE6703" w:rsidRPr="008E7F08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A53CBA" w:rsidRDefault="00BF3410" w:rsidP="00A53CBA">
      <w:pPr>
        <w:pStyle w:val="ConsPlusNormal"/>
        <w:ind w:firstLine="540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proofErr w:type="spellStart"/>
      <w:r w:rsidR="00A53CBA">
        <w:t>Большеозерского</w:t>
      </w:r>
      <w:proofErr w:type="spellEnd"/>
      <w:r w:rsidR="00CE6703" w:rsidRPr="008E7F08">
        <w:t xml:space="preserve"> муниципального образован</w:t>
      </w:r>
      <w:r w:rsidR="00A53CBA">
        <w:t>ия</w:t>
      </w:r>
      <w:r w:rsidRPr="008E7F08">
        <w:t>, расположенных на земельных участках, находящихся в муниципальной собственности</w:t>
      </w:r>
      <w:r w:rsidR="00047482" w:rsidRPr="00047482">
        <w:t xml:space="preserve"> </w:t>
      </w:r>
      <w:proofErr w:type="spellStart"/>
      <w:r w:rsidR="00047482">
        <w:t>Большеозерского</w:t>
      </w:r>
      <w:proofErr w:type="spellEnd"/>
      <w:r w:rsidR="00047482" w:rsidRPr="008E7F08">
        <w:t xml:space="preserve"> муниципального образован</w:t>
      </w:r>
      <w:r w:rsidR="00047482">
        <w:t>ия</w:t>
      </w:r>
      <w:r w:rsidR="00A53CBA">
        <w:t>.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047482" w:rsidRPr="00047482">
        <w:t xml:space="preserve"> </w:t>
      </w:r>
      <w:proofErr w:type="spellStart"/>
      <w:r w:rsidR="00047482">
        <w:t>Большеозерского</w:t>
      </w:r>
      <w:proofErr w:type="spellEnd"/>
      <w:r w:rsidR="00047482" w:rsidRPr="008E7F08">
        <w:t xml:space="preserve"> муниципального образован</w:t>
      </w:r>
      <w:r w:rsidR="00047482">
        <w:t>ия</w:t>
      </w:r>
      <w:r w:rsidRPr="008E7F08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047482" w:rsidRPr="00047482">
        <w:t xml:space="preserve"> </w:t>
      </w:r>
      <w:proofErr w:type="spellStart"/>
      <w:r w:rsidR="00047482">
        <w:t>Большеозерского</w:t>
      </w:r>
      <w:proofErr w:type="spellEnd"/>
      <w:r w:rsidR="00047482" w:rsidRPr="008E7F08">
        <w:t xml:space="preserve"> муниципального образован</w:t>
      </w:r>
      <w:r w:rsidR="00047482">
        <w:t>ия</w:t>
      </w:r>
      <w:r w:rsidRPr="008E7F08">
        <w:t xml:space="preserve">, право на </w:t>
      </w:r>
      <w:proofErr w:type="gramStart"/>
      <w:r w:rsidRPr="008E7F08">
        <w:t>размещение</w:t>
      </w:r>
      <w:proofErr w:type="gramEnd"/>
      <w:r w:rsidRPr="008E7F08">
        <w:t xml:space="preserve"> которых прекратилось.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A53CBA">
      <w:pPr>
        <w:pStyle w:val="ConsPlusNormal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A53CBA">
        <w:t xml:space="preserve">администрацией </w:t>
      </w:r>
      <w:proofErr w:type="spellStart"/>
      <w:r w:rsidR="00A53CBA">
        <w:t>Большеозерского</w:t>
      </w:r>
      <w:proofErr w:type="spellEnd"/>
      <w:r w:rsidR="001B4E9C" w:rsidRPr="008E7F08">
        <w:t xml:space="preserve"> муниципального образования, (далее – Уполномоченный орган)</w:t>
      </w:r>
      <w:r w:rsidRPr="008E7F08">
        <w:t>.</w:t>
      </w:r>
      <w:bookmarkEnd w:id="1"/>
    </w:p>
    <w:p w:rsidR="00BF3410" w:rsidRPr="00A53CBA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CBA">
        <w:rPr>
          <w:rFonts w:ascii="Times New Roman" w:hAnsi="Times New Roman" w:cs="Times New Roman"/>
          <w:sz w:val="28"/>
          <w:szCs w:val="28"/>
        </w:rPr>
        <w:t xml:space="preserve">II. Выявление и учет самовольно </w:t>
      </w:r>
      <w:proofErr w:type="gramStart"/>
      <w:r w:rsidRPr="00A53CB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BF3410" w:rsidRPr="00A53CBA" w:rsidRDefault="00BF3410" w:rsidP="00A53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CBA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</w:t>
      </w:r>
      <w:r w:rsidR="00047482">
        <w:t>исполнительных органов</w:t>
      </w:r>
      <w:r w:rsidRPr="008E7F08">
        <w:t xml:space="preserve">, </w:t>
      </w:r>
      <w:r w:rsidR="00047482">
        <w:t xml:space="preserve">исполнительных органов </w:t>
      </w:r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 граждан и организаций.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A53CBA">
      <w:pPr>
        <w:pStyle w:val="ConsPlusNormal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A53CBA">
      <w:pPr>
        <w:pStyle w:val="ConsPlusNormal"/>
        <w:ind w:firstLine="540"/>
        <w:jc w:val="both"/>
      </w:pPr>
      <w:bookmarkStart w:id="2" w:name="Par68"/>
      <w:bookmarkEnd w:id="2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75E29">
      <w:pPr>
        <w:pStyle w:val="ConsPlusNormal"/>
        <w:ind w:firstLine="540"/>
        <w:jc w:val="both"/>
      </w:pPr>
      <w:proofErr w:type="gramStart"/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="00A53CBA">
        <w:t>Большеозерского</w:t>
      </w:r>
      <w:proofErr w:type="spellEnd"/>
      <w:r w:rsidR="00A53CBA">
        <w:t xml:space="preserve"> </w:t>
      </w:r>
      <w:r w:rsidRPr="008E7F08">
        <w:t>муниципального образования).</w:t>
      </w:r>
      <w:proofErr w:type="gramEnd"/>
    </w:p>
    <w:p w:rsidR="00BF3410" w:rsidRPr="008E7F08" w:rsidRDefault="00956ECE" w:rsidP="00C75E29">
      <w:pPr>
        <w:pStyle w:val="ConsPlusNormal"/>
        <w:ind w:firstLine="540"/>
        <w:jc w:val="both"/>
      </w:pPr>
      <w:r w:rsidRPr="008E7F08">
        <w:lastRenderedPageBreak/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C75E29">
      <w:pPr>
        <w:pStyle w:val="ConsPlusNormal"/>
        <w:ind w:firstLine="540"/>
        <w:jc w:val="both"/>
      </w:pPr>
      <w:bookmarkStart w:id="3" w:name="Par77"/>
      <w:bookmarkEnd w:id="3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proofErr w:type="spellStart"/>
      <w:r w:rsidR="00C75E29">
        <w:t>Большеозерского</w:t>
      </w:r>
      <w:proofErr w:type="spellEnd"/>
      <w:r w:rsidR="00C14869" w:rsidRPr="008E7F08">
        <w:t xml:space="preserve"> </w:t>
      </w:r>
      <w:r w:rsidRPr="008E7F08">
        <w:t>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C75E29">
      <w:pPr>
        <w:pStyle w:val="ConsPlusNormal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C75E29">
      <w:pPr>
        <w:pStyle w:val="ConsPlusNormal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C75E29">
      <w:pPr>
        <w:pStyle w:val="ConsPlusNormal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</w:t>
      </w:r>
      <w:r w:rsidR="00CF74F4" w:rsidRPr="008E7F08">
        <w:lastRenderedPageBreak/>
        <w:t>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 xml:space="preserve">2.9. </w:t>
      </w:r>
      <w:proofErr w:type="gramStart"/>
      <w:r w:rsidRPr="008E7F08">
        <w:t xml:space="preserve">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 w:rsidR="00E64108">
        <w:t>Большеозерского</w:t>
      </w:r>
      <w:proofErr w:type="spellEnd"/>
      <w:r w:rsidR="008E7F08" w:rsidRPr="008E7F08">
        <w:t xml:space="preserve"> </w:t>
      </w:r>
      <w:r w:rsidRPr="008E7F08">
        <w:t>муниципального образования.</w:t>
      </w:r>
      <w:proofErr w:type="gramEnd"/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A53CBA">
      <w:headerReference w:type="even" r:id="rId8"/>
      <w:headerReference w:type="default" r:id="rId9"/>
      <w:pgSz w:w="11907" w:h="16840"/>
      <w:pgMar w:top="993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A5" w:rsidRDefault="00AF60A5">
      <w:r>
        <w:separator/>
      </w:r>
    </w:p>
  </w:endnote>
  <w:endnote w:type="continuationSeparator" w:id="0">
    <w:p w:rsidR="00AF60A5" w:rsidRDefault="00AF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A5" w:rsidRDefault="00AF60A5">
      <w:r>
        <w:separator/>
      </w:r>
    </w:p>
  </w:footnote>
  <w:footnote w:type="continuationSeparator" w:id="0">
    <w:p w:rsidR="00AF60A5" w:rsidRDefault="00AF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804C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804C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7482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47482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4CC6"/>
    <w:rsid w:val="00805012"/>
    <w:rsid w:val="008064A5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67566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4556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3CBA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0EAE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0A5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3B21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5E29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4108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56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756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67566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10">
    <w:name w:val="Обычный1"/>
    <w:qFormat/>
    <w:rsid w:val="008F4556"/>
    <w:pPr>
      <w:tabs>
        <w:tab w:val="left" w:pos="709"/>
      </w:tabs>
      <w:suppressAutoHyphens/>
      <w:spacing w:line="100" w:lineRule="atLeast"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142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95</cp:revision>
  <cp:lastPrinted>2024-07-31T07:13:00Z</cp:lastPrinted>
  <dcterms:created xsi:type="dcterms:W3CDTF">2024-05-16T10:17:00Z</dcterms:created>
  <dcterms:modified xsi:type="dcterms:W3CDTF">2024-07-31T07:14:00Z</dcterms:modified>
</cp:coreProperties>
</file>