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B177B">
        <w:rPr>
          <w:rFonts w:ascii="Times New Roman" w:hAnsi="Times New Roman" w:cs="Times New Roman"/>
          <w:noProof/>
          <w:spacing w:val="2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.25pt;height:64.5pt;visibility:visible">
            <v:imagedata r:id="rId4" o:title=""/>
          </v:shape>
        </w:pic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160D">
        <w:rPr>
          <w:rFonts w:ascii="Times New Roman" w:hAnsi="Times New Roman" w:cs="Times New Roman"/>
          <w:b/>
          <w:bCs/>
          <w:sz w:val="28"/>
          <w:szCs w:val="28"/>
        </w:rPr>
        <w:t>БАРНУКОВСКОГО МУНИЦИПАЛЬНОГО ОБРАЗОВАНИЯ</w:t>
      </w: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160D">
        <w:rPr>
          <w:rFonts w:ascii="Times New Roman" w:hAnsi="Times New Roman" w:cs="Times New Roman"/>
          <w:b/>
          <w:bCs/>
          <w:sz w:val="28"/>
          <w:szCs w:val="28"/>
        </w:rPr>
        <w:t>БАЛТАЙСКОГО МУНИЦИПАЛЬНОГО РАЙОНА</w:t>
      </w: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160D">
        <w:rPr>
          <w:rFonts w:ascii="Times New Roman" w:hAnsi="Times New Roman" w:cs="Times New Roman"/>
          <w:b/>
          <w:bCs/>
          <w:sz w:val="28"/>
          <w:szCs w:val="28"/>
        </w:rPr>
        <w:t xml:space="preserve">САРАТОВСКОЙ ОБЛАСТИ      </w:t>
      </w: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60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14.11.2016 г. </w:t>
      </w:r>
      <w:r w:rsidRPr="008F160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70</w:t>
      </w:r>
    </w:p>
    <w:p w:rsidR="00F47F4B" w:rsidRPr="008F160D" w:rsidRDefault="00F47F4B" w:rsidP="008F1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8F160D">
        <w:rPr>
          <w:rFonts w:ascii="Times New Roman" w:hAnsi="Times New Roman" w:cs="Times New Roman"/>
          <w:sz w:val="28"/>
          <w:szCs w:val="28"/>
        </w:rPr>
        <w:t xml:space="preserve"> с.Барнуковка </w:t>
      </w:r>
    </w:p>
    <w:p w:rsidR="00F47F4B" w:rsidRPr="008F160D" w:rsidRDefault="00F47F4B" w:rsidP="008F1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160D">
        <w:rPr>
          <w:rFonts w:ascii="Times New Roman" w:hAnsi="Times New Roman" w:cs="Times New Roman"/>
          <w:b/>
          <w:bCs/>
          <w:sz w:val="28"/>
          <w:szCs w:val="28"/>
        </w:rPr>
        <w:t xml:space="preserve">   «Об утверждении  муниципальной </w:t>
      </w:r>
    </w:p>
    <w:p w:rsidR="00F47F4B" w:rsidRPr="008F160D" w:rsidRDefault="00F47F4B" w:rsidP="008F16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8F160D">
        <w:rPr>
          <w:rFonts w:ascii="Times New Roman" w:hAnsi="Times New Roman" w:cs="Times New Roman"/>
          <w:b/>
          <w:bCs/>
          <w:sz w:val="28"/>
          <w:szCs w:val="28"/>
        </w:rPr>
        <w:t>программы « Развитие</w:t>
      </w:r>
    </w:p>
    <w:p w:rsidR="00F47F4B" w:rsidRPr="008F160D" w:rsidRDefault="00F47F4B" w:rsidP="008F16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160D">
        <w:rPr>
          <w:rFonts w:ascii="Times New Roman" w:hAnsi="Times New Roman" w:cs="Times New Roman"/>
          <w:b/>
          <w:bCs/>
          <w:sz w:val="28"/>
          <w:szCs w:val="28"/>
        </w:rPr>
        <w:t xml:space="preserve">   малого и среднего предпринимательства</w:t>
      </w:r>
    </w:p>
    <w:p w:rsidR="00F47F4B" w:rsidRPr="008F160D" w:rsidRDefault="00F47F4B" w:rsidP="008F16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160D">
        <w:rPr>
          <w:rFonts w:ascii="Times New Roman" w:hAnsi="Times New Roman" w:cs="Times New Roman"/>
          <w:b/>
          <w:bCs/>
          <w:sz w:val="28"/>
          <w:szCs w:val="28"/>
        </w:rPr>
        <w:t xml:space="preserve">   в Барнуковском муниципальном</w:t>
      </w:r>
    </w:p>
    <w:p w:rsidR="00F47F4B" w:rsidRPr="008F160D" w:rsidRDefault="00F47F4B" w:rsidP="008F16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160D">
        <w:rPr>
          <w:rFonts w:ascii="Times New Roman" w:hAnsi="Times New Roman" w:cs="Times New Roman"/>
          <w:b/>
          <w:bCs/>
          <w:sz w:val="28"/>
          <w:szCs w:val="28"/>
        </w:rPr>
        <w:t xml:space="preserve">   образовании 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7 - 2018</w:t>
      </w:r>
      <w:r w:rsidRPr="008F160D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:rsidR="00F47F4B" w:rsidRPr="008F160D" w:rsidRDefault="00F47F4B" w:rsidP="008F16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0D">
        <w:rPr>
          <w:rFonts w:ascii="Times New Roman" w:hAnsi="Times New Roman" w:cs="Times New Roman"/>
          <w:sz w:val="28"/>
          <w:szCs w:val="28"/>
        </w:rPr>
        <w:t xml:space="preserve">           В  соответствии  ст.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F160D">
        <w:rPr>
          <w:rFonts w:ascii="Times New Roman" w:hAnsi="Times New Roman" w:cs="Times New Roman"/>
          <w:sz w:val="28"/>
          <w:szCs w:val="28"/>
        </w:rPr>
        <w:t xml:space="preserve">  Федерального закона  от  06.10.2003 г.  №  131-ФЗ  « Об общих принципах  организации  местного  самоуправления  в Российской Федерации»,  согласно Федерального  Закона  от  24.07 2007 г.  № 209  ФЗ  «  О развитии  малого и среднего предпринимательства в Российской Федерации», руководствуясь </w:t>
      </w:r>
      <w:r>
        <w:rPr>
          <w:rFonts w:ascii="Times New Roman" w:hAnsi="Times New Roman" w:cs="Times New Roman"/>
          <w:sz w:val="28"/>
          <w:szCs w:val="28"/>
        </w:rPr>
        <w:t>статьей 33 Устава</w:t>
      </w:r>
      <w:r w:rsidRPr="008F160D">
        <w:rPr>
          <w:rFonts w:ascii="Times New Roman" w:hAnsi="Times New Roman" w:cs="Times New Roman"/>
          <w:sz w:val="28"/>
          <w:szCs w:val="28"/>
        </w:rPr>
        <w:t xml:space="preserve"> Барнуковского  муниципального  образования,</w:t>
      </w:r>
    </w:p>
    <w:p w:rsidR="00F47F4B" w:rsidRPr="008F160D" w:rsidRDefault="00F47F4B" w:rsidP="008F16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Default="00F47F4B" w:rsidP="008F1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0D">
        <w:rPr>
          <w:rFonts w:ascii="Times New Roman" w:hAnsi="Times New Roman" w:cs="Times New Roman"/>
          <w:sz w:val="28"/>
          <w:szCs w:val="28"/>
        </w:rPr>
        <w:t>1. Утвердить 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программу «</w:t>
      </w:r>
      <w:r w:rsidRPr="008F160D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Барнуковском  муниципальном образовании на 201</w:t>
      </w:r>
      <w:r>
        <w:rPr>
          <w:rFonts w:ascii="Times New Roman" w:hAnsi="Times New Roman" w:cs="Times New Roman"/>
          <w:sz w:val="28"/>
          <w:szCs w:val="28"/>
        </w:rPr>
        <w:t>6-2017</w:t>
      </w:r>
      <w:r w:rsidRPr="008F160D">
        <w:rPr>
          <w:rFonts w:ascii="Times New Roman" w:hAnsi="Times New Roman" w:cs="Times New Roman"/>
          <w:sz w:val="28"/>
          <w:szCs w:val="28"/>
        </w:rPr>
        <w:t xml:space="preserve"> год»» согласно  приложению.</w:t>
      </w:r>
    </w:p>
    <w:p w:rsidR="00F47F4B" w:rsidRPr="008F160D" w:rsidRDefault="00F47F4B" w:rsidP="008F1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F4B" w:rsidRDefault="00F47F4B" w:rsidP="008F1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0D">
        <w:rPr>
          <w:rFonts w:ascii="Times New Roman" w:hAnsi="Times New Roman" w:cs="Times New Roman"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8F16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 в силу с 1 января 2017 года и подлежит обнародованию</w:t>
      </w:r>
    </w:p>
    <w:p w:rsidR="00F47F4B" w:rsidRPr="008F160D" w:rsidRDefault="00F47F4B" w:rsidP="008F1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0D">
        <w:rPr>
          <w:rFonts w:ascii="Times New Roman" w:hAnsi="Times New Roman" w:cs="Times New Roman"/>
          <w:sz w:val="28"/>
          <w:szCs w:val="28"/>
        </w:rPr>
        <w:t xml:space="preserve"> 3. Контроль  за исполнением 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</w:t>
      </w:r>
    </w:p>
    <w:p w:rsidR="00F47F4B" w:rsidRPr="008F160D" w:rsidRDefault="00F47F4B" w:rsidP="008F1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F4B" w:rsidRDefault="00F47F4B" w:rsidP="008F1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F4B" w:rsidRDefault="00F47F4B" w:rsidP="008F1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И.о.главы администрации</w:t>
      </w:r>
      <w:r w:rsidRPr="008F160D">
        <w:rPr>
          <w:rFonts w:ascii="Times New Roman" w:hAnsi="Times New Roman" w:cs="Times New Roman"/>
          <w:b/>
          <w:bCs/>
          <w:sz w:val="28"/>
          <w:szCs w:val="28"/>
        </w:rPr>
        <w:t xml:space="preserve">  Барнуковского</w:t>
      </w:r>
    </w:p>
    <w:p w:rsidR="00F47F4B" w:rsidRPr="008F160D" w:rsidRDefault="00F47F4B" w:rsidP="008F16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160D">
        <w:rPr>
          <w:rFonts w:ascii="Times New Roman" w:hAnsi="Times New Roman" w:cs="Times New Roman"/>
          <w:b/>
          <w:bCs/>
          <w:sz w:val="28"/>
          <w:szCs w:val="28"/>
        </w:rPr>
        <w:t>муниципального  образования</w:t>
      </w:r>
      <w:r w:rsidRPr="008F160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Т.А.Макеева</w:t>
      </w:r>
    </w:p>
    <w:p w:rsidR="00F47F4B" w:rsidRPr="008F160D" w:rsidRDefault="00F47F4B" w:rsidP="008F1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F4B" w:rsidRDefault="00F47F4B" w:rsidP="008F1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F4B" w:rsidRPr="00BC3A2D" w:rsidRDefault="00F47F4B" w:rsidP="008F16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F160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</w:t>
      </w:r>
    </w:p>
    <w:p w:rsidR="00F47F4B" w:rsidRPr="00BC3A2D" w:rsidRDefault="00F47F4B" w:rsidP="00BC3A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3A2D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F47F4B" w:rsidRPr="00BC3A2D" w:rsidRDefault="00F47F4B" w:rsidP="00BC3A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BC3A2D">
        <w:rPr>
          <w:rFonts w:ascii="Times New Roman" w:hAnsi="Times New Roman" w:cs="Times New Roman"/>
          <w:sz w:val="24"/>
          <w:szCs w:val="24"/>
        </w:rPr>
        <w:t xml:space="preserve">дминистрации Барнуковского </w:t>
      </w:r>
    </w:p>
    <w:p w:rsidR="00F47F4B" w:rsidRDefault="00F47F4B" w:rsidP="00BC3A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C3A2D">
        <w:rPr>
          <w:rFonts w:ascii="Times New Roman" w:hAnsi="Times New Roman" w:cs="Times New Roman"/>
          <w:sz w:val="24"/>
          <w:szCs w:val="24"/>
        </w:rPr>
        <w:t>униципального образования</w:t>
      </w:r>
    </w:p>
    <w:p w:rsidR="00F47F4B" w:rsidRPr="00BC3A2D" w:rsidRDefault="00F47F4B" w:rsidP="00BC3A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14.11.2016 г. №70</w:t>
      </w:r>
    </w:p>
    <w:p w:rsidR="00F47F4B" w:rsidRPr="00BC3A2D" w:rsidRDefault="00F47F4B" w:rsidP="00BC3A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F160D">
        <w:rPr>
          <w:rFonts w:ascii="Times New Roman" w:hAnsi="Times New Roman" w:cs="Times New Roman"/>
          <w:b/>
          <w:bCs/>
          <w:sz w:val="48"/>
          <w:szCs w:val="48"/>
        </w:rPr>
        <w:t xml:space="preserve">Муниципальная программа </w:t>
      </w: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F160D">
        <w:rPr>
          <w:rFonts w:ascii="Times New Roman" w:hAnsi="Times New Roman" w:cs="Times New Roman"/>
          <w:b/>
          <w:bCs/>
          <w:sz w:val="48"/>
          <w:szCs w:val="48"/>
        </w:rPr>
        <w:t xml:space="preserve">«Развитие  малого и среднего предпринимательства в  Барнуковском  муниципальном образовании </w:t>
      </w: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F160D">
        <w:rPr>
          <w:rFonts w:ascii="Times New Roman" w:hAnsi="Times New Roman" w:cs="Times New Roman"/>
          <w:b/>
          <w:bCs/>
          <w:sz w:val="48"/>
          <w:szCs w:val="48"/>
        </w:rPr>
        <w:t>на 201</w:t>
      </w:r>
      <w:r>
        <w:rPr>
          <w:rFonts w:ascii="Times New Roman" w:hAnsi="Times New Roman" w:cs="Times New Roman"/>
          <w:b/>
          <w:bCs/>
          <w:sz w:val="48"/>
          <w:szCs w:val="48"/>
        </w:rPr>
        <w:t>7-2018</w:t>
      </w:r>
      <w:r w:rsidRPr="008F160D">
        <w:rPr>
          <w:rFonts w:ascii="Times New Roman" w:hAnsi="Times New Roman" w:cs="Times New Roman"/>
          <w:b/>
          <w:bCs/>
          <w:sz w:val="48"/>
          <w:szCs w:val="48"/>
        </w:rPr>
        <w:t xml:space="preserve"> г</w:t>
      </w:r>
      <w:r>
        <w:rPr>
          <w:rFonts w:ascii="Times New Roman" w:hAnsi="Times New Roman" w:cs="Times New Roman"/>
          <w:b/>
          <w:bCs/>
          <w:sz w:val="48"/>
          <w:szCs w:val="48"/>
        </w:rPr>
        <w:t>оды</w:t>
      </w:r>
      <w:r w:rsidRPr="008F160D">
        <w:rPr>
          <w:rFonts w:ascii="Times New Roman" w:hAnsi="Times New Roman" w:cs="Times New Roman"/>
          <w:b/>
          <w:bCs/>
          <w:sz w:val="48"/>
          <w:szCs w:val="48"/>
        </w:rPr>
        <w:t xml:space="preserve"> »</w:t>
      </w: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160D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8F160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160D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160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160D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малого и среднего  предпринимательства в </w:t>
      </w:r>
      <w:r w:rsidRPr="008F160D">
        <w:rPr>
          <w:rFonts w:ascii="Times New Roman" w:hAnsi="Times New Roman" w:cs="Times New Roman"/>
          <w:b/>
          <w:bCs/>
          <w:sz w:val="28"/>
          <w:szCs w:val="28"/>
        </w:rPr>
        <w:br/>
        <w:t>Барнуковском  муниципальном образовании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7-2018</w:t>
      </w:r>
      <w:r w:rsidRPr="008F160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8F160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47" w:type="dxa"/>
        <w:tblInd w:w="-106" w:type="dxa"/>
        <w:tblLook w:val="01E0"/>
      </w:tblPr>
      <w:tblGrid>
        <w:gridCol w:w="3417"/>
        <w:gridCol w:w="536"/>
        <w:gridCol w:w="5494"/>
      </w:tblGrid>
      <w:tr w:rsidR="00F47F4B" w:rsidRPr="00214EDF">
        <w:tc>
          <w:tcPr>
            <w:tcW w:w="3417" w:type="dxa"/>
          </w:tcPr>
          <w:p w:rsidR="00F47F4B" w:rsidRPr="00214EDF" w:rsidRDefault="00F47F4B" w:rsidP="008F1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EDF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36" w:type="dxa"/>
          </w:tcPr>
          <w:p w:rsidR="00F47F4B" w:rsidRPr="00214EDF" w:rsidRDefault="00F47F4B" w:rsidP="008F1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F47F4B" w:rsidRPr="00214EDF" w:rsidRDefault="00F47F4B" w:rsidP="008F1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DF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EDF">
              <w:rPr>
                <w:rFonts w:ascii="Times New Roman" w:hAnsi="Times New Roman" w:cs="Times New Roman"/>
                <w:sz w:val="28"/>
                <w:szCs w:val="28"/>
              </w:rPr>
              <w:t>программа «Развитие малого и среднего предпринимательства в Барнуковском муниципальном образовании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14EDF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14EDF">
              <w:rPr>
                <w:rFonts w:ascii="Times New Roman" w:hAnsi="Times New Roman" w:cs="Times New Roman"/>
                <w:sz w:val="28"/>
                <w:szCs w:val="28"/>
              </w:rPr>
              <w:t xml:space="preserve"> годы» (далее - Программа)</w:t>
            </w:r>
          </w:p>
        </w:tc>
      </w:tr>
      <w:tr w:rsidR="00F47F4B" w:rsidRPr="00214EDF">
        <w:tc>
          <w:tcPr>
            <w:tcW w:w="3417" w:type="dxa"/>
          </w:tcPr>
          <w:p w:rsidR="00F47F4B" w:rsidRPr="00214EDF" w:rsidRDefault="00F47F4B" w:rsidP="008F1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EDF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36" w:type="dxa"/>
          </w:tcPr>
          <w:p w:rsidR="00F47F4B" w:rsidRPr="00214EDF" w:rsidRDefault="00F47F4B" w:rsidP="008F1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F47F4B" w:rsidRPr="00214EDF" w:rsidRDefault="00F47F4B" w:rsidP="008F1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DF">
              <w:rPr>
                <w:rFonts w:ascii="Times New Roman" w:hAnsi="Times New Roman" w:cs="Times New Roman"/>
                <w:sz w:val="28"/>
                <w:szCs w:val="28"/>
              </w:rPr>
              <w:t>Администрация Барнуковского муниципального образования</w:t>
            </w:r>
          </w:p>
        </w:tc>
      </w:tr>
      <w:tr w:rsidR="00F47F4B" w:rsidRPr="00214EDF">
        <w:tc>
          <w:tcPr>
            <w:tcW w:w="3417" w:type="dxa"/>
          </w:tcPr>
          <w:p w:rsidR="00F47F4B" w:rsidRPr="00214EDF" w:rsidRDefault="00F47F4B" w:rsidP="008F1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EDF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536" w:type="dxa"/>
          </w:tcPr>
          <w:p w:rsidR="00F47F4B" w:rsidRPr="00214EDF" w:rsidRDefault="00F47F4B" w:rsidP="008F1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F47F4B" w:rsidRPr="00214EDF" w:rsidRDefault="00F47F4B" w:rsidP="008F1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DF">
              <w:rPr>
                <w:rFonts w:ascii="Times New Roman" w:hAnsi="Times New Roman" w:cs="Times New Roman"/>
                <w:sz w:val="28"/>
                <w:szCs w:val="28"/>
              </w:rPr>
              <w:t>Администрация Барнуковского муниципального образования</w:t>
            </w:r>
          </w:p>
        </w:tc>
      </w:tr>
      <w:tr w:rsidR="00F47F4B" w:rsidRPr="00214EDF">
        <w:tc>
          <w:tcPr>
            <w:tcW w:w="3417" w:type="dxa"/>
          </w:tcPr>
          <w:p w:rsidR="00F47F4B" w:rsidRPr="00214EDF" w:rsidRDefault="00F47F4B" w:rsidP="008F1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EDF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536" w:type="dxa"/>
          </w:tcPr>
          <w:p w:rsidR="00F47F4B" w:rsidRPr="00214EDF" w:rsidRDefault="00F47F4B" w:rsidP="008F1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F47F4B" w:rsidRPr="00214EDF" w:rsidRDefault="00F47F4B" w:rsidP="008F160D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Основной целью</w:t>
            </w:r>
            <w:r w:rsidRPr="00214ED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является создание условий, стимулирующих граждан к осуществлению самостоятельной предпринимательской деятельности и обеспечивающих качественный и количественный рост эффективно работающих малых и средних предприятий в приоритетных отраслях экономики муниципального образования. </w:t>
            </w:r>
          </w:p>
          <w:p w:rsidR="00F47F4B" w:rsidRPr="00214EDF" w:rsidRDefault="00F47F4B" w:rsidP="008F160D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DF">
              <w:rPr>
                <w:rFonts w:ascii="Times New Roman" w:hAnsi="Times New Roman" w:cs="Times New Roman"/>
                <w:sz w:val="28"/>
                <w:szCs w:val="28"/>
              </w:rPr>
              <w:t xml:space="preserve">Указанная цель достигается путем решения следующих </w:t>
            </w:r>
            <w:r w:rsidRPr="00214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</w:t>
            </w:r>
            <w:r w:rsidRPr="00214ED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47F4B" w:rsidRPr="00214EDF" w:rsidRDefault="00F47F4B" w:rsidP="008F160D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DF">
              <w:rPr>
                <w:rFonts w:ascii="Times New Roman" w:hAnsi="Times New Roman" w:cs="Times New Roman"/>
                <w:sz w:val="28"/>
                <w:szCs w:val="28"/>
              </w:rPr>
              <w:t>-совершенствование нормативной базы в сфере регулирования развития малого и среднего предпринимательства;</w:t>
            </w:r>
          </w:p>
          <w:p w:rsidR="00F47F4B" w:rsidRPr="00214EDF" w:rsidRDefault="00F47F4B" w:rsidP="008F160D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DF">
              <w:rPr>
                <w:rFonts w:ascii="Times New Roman" w:hAnsi="Times New Roman" w:cs="Times New Roman"/>
                <w:sz w:val="28"/>
                <w:szCs w:val="28"/>
              </w:rPr>
              <w:t>-финансовая поддержка приоритетных направлений развития малого и среднего предпринимательства;</w:t>
            </w:r>
          </w:p>
          <w:p w:rsidR="00F47F4B" w:rsidRPr="00214EDF" w:rsidRDefault="00F47F4B" w:rsidP="008F160D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DF">
              <w:rPr>
                <w:rFonts w:ascii="Times New Roman" w:hAnsi="Times New Roman" w:cs="Times New Roman"/>
                <w:sz w:val="28"/>
                <w:szCs w:val="28"/>
              </w:rPr>
              <w:t>-создание условий для обеспечения доступа субъектов малого и среднего предпринимательства к финансовым и имущественным ресурсам, необходимым для их эффективного развития, защита интересов малого и смреднего предпринимательства в части устранения бюрократических барьеров;</w:t>
            </w:r>
          </w:p>
          <w:p w:rsidR="00F47F4B" w:rsidRPr="00214EDF" w:rsidRDefault="00F47F4B" w:rsidP="008F160D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DF">
              <w:rPr>
                <w:rFonts w:ascii="Times New Roman" w:hAnsi="Times New Roman" w:cs="Times New Roman"/>
                <w:sz w:val="28"/>
                <w:szCs w:val="28"/>
              </w:rPr>
              <w:t>-информационное обеспечение реализации Программы;</w:t>
            </w:r>
          </w:p>
          <w:p w:rsidR="00F47F4B" w:rsidRPr="00214EDF" w:rsidRDefault="00F47F4B" w:rsidP="008F160D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DF">
              <w:rPr>
                <w:rFonts w:ascii="Times New Roman" w:hAnsi="Times New Roman" w:cs="Times New Roman"/>
                <w:sz w:val="28"/>
                <w:szCs w:val="28"/>
              </w:rPr>
              <w:t>-содействие развитию малого и среднего предпринимательства в приоритетных отраслях экономики муниципального образования (промышленность, строительство, сельское хозяйство)</w:t>
            </w:r>
          </w:p>
        </w:tc>
      </w:tr>
      <w:tr w:rsidR="00F47F4B" w:rsidRPr="00214EDF">
        <w:tc>
          <w:tcPr>
            <w:tcW w:w="3417" w:type="dxa"/>
          </w:tcPr>
          <w:p w:rsidR="00F47F4B" w:rsidRPr="00214EDF" w:rsidRDefault="00F47F4B" w:rsidP="008F1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EDF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36" w:type="dxa"/>
          </w:tcPr>
          <w:p w:rsidR="00F47F4B" w:rsidRPr="00214EDF" w:rsidRDefault="00F47F4B" w:rsidP="008F1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F47F4B" w:rsidRPr="00214EDF" w:rsidRDefault="00F47F4B" w:rsidP="008F1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D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14EDF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14ED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47F4B" w:rsidRPr="00214EDF">
        <w:tc>
          <w:tcPr>
            <w:tcW w:w="3417" w:type="dxa"/>
          </w:tcPr>
          <w:p w:rsidR="00F47F4B" w:rsidRPr="00214EDF" w:rsidRDefault="00F47F4B" w:rsidP="008F1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EDF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536" w:type="dxa"/>
          </w:tcPr>
          <w:p w:rsidR="00F47F4B" w:rsidRPr="00214EDF" w:rsidRDefault="00F47F4B" w:rsidP="008F1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F47F4B" w:rsidRPr="00214EDF" w:rsidRDefault="00F47F4B" w:rsidP="008F1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DF">
              <w:rPr>
                <w:rFonts w:ascii="Times New Roman" w:hAnsi="Times New Roman" w:cs="Times New Roman"/>
                <w:sz w:val="28"/>
                <w:szCs w:val="28"/>
              </w:rPr>
              <w:t>Администрация Барнуковского муниципального образования.</w:t>
            </w:r>
          </w:p>
        </w:tc>
      </w:tr>
      <w:tr w:rsidR="00F47F4B" w:rsidRPr="00214EDF">
        <w:tc>
          <w:tcPr>
            <w:tcW w:w="3417" w:type="dxa"/>
          </w:tcPr>
          <w:p w:rsidR="00F47F4B" w:rsidRPr="00214EDF" w:rsidRDefault="00F47F4B" w:rsidP="008F1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EDF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536" w:type="dxa"/>
          </w:tcPr>
          <w:p w:rsidR="00F47F4B" w:rsidRPr="00214EDF" w:rsidRDefault="00F47F4B" w:rsidP="008F1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F47F4B" w:rsidRPr="00214EDF" w:rsidRDefault="00F47F4B" w:rsidP="008F1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D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14EDF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рублей, в т.ч. местный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214EDF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</w:tc>
      </w:tr>
      <w:tr w:rsidR="00F47F4B" w:rsidRPr="00214EDF">
        <w:tc>
          <w:tcPr>
            <w:tcW w:w="3417" w:type="dxa"/>
          </w:tcPr>
          <w:p w:rsidR="00F47F4B" w:rsidRPr="00214EDF" w:rsidRDefault="00F47F4B" w:rsidP="008F1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EDF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36" w:type="dxa"/>
          </w:tcPr>
          <w:p w:rsidR="00F47F4B" w:rsidRPr="00214EDF" w:rsidRDefault="00F47F4B" w:rsidP="008F1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F47F4B" w:rsidRPr="00214EDF" w:rsidRDefault="00F47F4B" w:rsidP="008F1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DF">
              <w:rPr>
                <w:rFonts w:ascii="Times New Roman" w:hAnsi="Times New Roman" w:cs="Times New Roman"/>
                <w:sz w:val="28"/>
                <w:szCs w:val="28"/>
              </w:rPr>
              <w:t xml:space="preserve">Рост числа субъектов малого и среднего предпринимательства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14EDF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F47F4B" w:rsidRPr="00214EDF" w:rsidRDefault="00F47F4B" w:rsidP="008F1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DF">
              <w:rPr>
                <w:rFonts w:ascii="Times New Roman" w:hAnsi="Times New Roman" w:cs="Times New Roman"/>
                <w:sz w:val="28"/>
                <w:szCs w:val="28"/>
              </w:rPr>
              <w:t>-изменение отраслевой структуры малого и среднего предпринимательства муниципального образования в сторону увеличения доли малых и средних предприятий, осуществляющих деятельность в приоритетных отраслях экономики муниципального образования;</w:t>
            </w:r>
          </w:p>
          <w:p w:rsidR="00F47F4B" w:rsidRPr="00214EDF" w:rsidRDefault="00F47F4B" w:rsidP="008F1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DF">
              <w:rPr>
                <w:rFonts w:ascii="Times New Roman" w:hAnsi="Times New Roman" w:cs="Times New Roman"/>
                <w:sz w:val="28"/>
                <w:szCs w:val="28"/>
              </w:rPr>
              <w:t xml:space="preserve">-увеличение вклада малого и среднего предпринимательства в общий объем валовой продукции муниципального образования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  <w:r w:rsidRPr="00214EDF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F47F4B" w:rsidRPr="00214EDF" w:rsidRDefault="00F47F4B" w:rsidP="008F1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DF">
              <w:rPr>
                <w:rFonts w:ascii="Times New Roman" w:hAnsi="Times New Roman" w:cs="Times New Roman"/>
                <w:sz w:val="28"/>
                <w:szCs w:val="28"/>
              </w:rPr>
              <w:t xml:space="preserve">-увеличение поступлений в бюджеты всех уровней от малого и среднего  предпринимательства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14EDF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F47F4B" w:rsidRPr="00214EDF" w:rsidRDefault="00F47F4B" w:rsidP="008F1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DF">
              <w:rPr>
                <w:rFonts w:ascii="Times New Roman" w:hAnsi="Times New Roman" w:cs="Times New Roman"/>
                <w:sz w:val="28"/>
                <w:szCs w:val="28"/>
              </w:rPr>
              <w:t>-увеличение размера средней заработной платы  в малом и среднем  предпринимательстве до уровня прожиточного минимума;</w:t>
            </w:r>
          </w:p>
          <w:p w:rsidR="00F47F4B" w:rsidRPr="00214EDF" w:rsidRDefault="00F47F4B" w:rsidP="008F1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DF">
              <w:rPr>
                <w:rFonts w:ascii="Times New Roman" w:hAnsi="Times New Roman" w:cs="Times New Roman"/>
                <w:sz w:val="28"/>
                <w:szCs w:val="28"/>
              </w:rPr>
              <w:t>-увеличение объема инвестиций в основной капитал малых и средних предприятий муниципального образования;</w:t>
            </w:r>
          </w:p>
        </w:tc>
      </w:tr>
      <w:tr w:rsidR="00F47F4B" w:rsidRPr="00214EDF">
        <w:tc>
          <w:tcPr>
            <w:tcW w:w="3417" w:type="dxa"/>
          </w:tcPr>
          <w:p w:rsidR="00F47F4B" w:rsidRPr="00214EDF" w:rsidRDefault="00F47F4B" w:rsidP="008F1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EDF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536" w:type="dxa"/>
          </w:tcPr>
          <w:p w:rsidR="00F47F4B" w:rsidRPr="00214EDF" w:rsidRDefault="00F47F4B" w:rsidP="008F1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F47F4B" w:rsidRPr="00214EDF" w:rsidRDefault="00F47F4B" w:rsidP="008F1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D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исполнением Программы осуществляется администрацией муниципального образования </w:t>
            </w:r>
          </w:p>
        </w:tc>
      </w:tr>
    </w:tbl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160D">
        <w:rPr>
          <w:rFonts w:ascii="Times New Roman" w:hAnsi="Times New Roman" w:cs="Times New Roman"/>
          <w:b/>
          <w:bCs/>
          <w:sz w:val="28"/>
          <w:szCs w:val="28"/>
        </w:rPr>
        <w:t>1.Содержание проблемы и обоснование необходимости ее решения программными методами</w:t>
      </w: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ind w:firstLine="670"/>
        <w:jc w:val="both"/>
        <w:rPr>
          <w:rFonts w:ascii="Times New Roman" w:hAnsi="Times New Roman" w:cs="Times New Roman"/>
          <w:sz w:val="28"/>
          <w:szCs w:val="28"/>
        </w:rPr>
      </w:pPr>
      <w:r w:rsidRPr="008F160D">
        <w:rPr>
          <w:rFonts w:ascii="Times New Roman" w:hAnsi="Times New Roman" w:cs="Times New Roman"/>
          <w:sz w:val="28"/>
          <w:szCs w:val="28"/>
        </w:rPr>
        <w:t>Развитие малого бизнеса – ключ к эффективной реформе местного самоуправления. В сфере малого и среднего предпринимательства трудится наиболее активная в экономическом плане часть населения. А вовлечение населения в предпринимательскую деятельность – это, в первую очередь, снижение социально-экономических рисков. Малое и среднее предпринимательство следует рассматривать как инструмент, с помощью которого решаются вопросы занятости, сглаживается высокая дифференциация в доходах населения, формируется средний класс, способствующий социально-политической стабильности в обществе. Кроме того, малый бизнес работает на развитие территорий, формируя налоговую базу местных бюджетов.</w:t>
      </w:r>
    </w:p>
    <w:p w:rsidR="00F47F4B" w:rsidRPr="008F160D" w:rsidRDefault="00F47F4B" w:rsidP="008F160D">
      <w:pPr>
        <w:spacing w:after="0" w:line="240" w:lineRule="auto"/>
        <w:ind w:firstLine="670"/>
        <w:jc w:val="center"/>
        <w:rPr>
          <w:rFonts w:ascii="Times New Roman" w:hAnsi="Times New Roman" w:cs="Times New Roman"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ind w:firstLine="6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160D">
        <w:rPr>
          <w:rFonts w:ascii="Times New Roman" w:hAnsi="Times New Roman" w:cs="Times New Roman"/>
          <w:b/>
          <w:bCs/>
          <w:sz w:val="28"/>
          <w:szCs w:val="28"/>
        </w:rPr>
        <w:t>2. Цель и задачи Программы</w:t>
      </w:r>
    </w:p>
    <w:p w:rsidR="00F47F4B" w:rsidRPr="008F160D" w:rsidRDefault="00F47F4B" w:rsidP="008F160D">
      <w:pPr>
        <w:spacing w:after="0" w:line="240" w:lineRule="auto"/>
        <w:ind w:firstLine="6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ind w:firstLine="670"/>
        <w:jc w:val="both"/>
        <w:rPr>
          <w:rFonts w:ascii="Times New Roman" w:hAnsi="Times New Roman" w:cs="Times New Roman"/>
          <w:sz w:val="28"/>
          <w:szCs w:val="28"/>
        </w:rPr>
      </w:pPr>
      <w:r w:rsidRPr="008F160D">
        <w:rPr>
          <w:rFonts w:ascii="Times New Roman" w:hAnsi="Times New Roman" w:cs="Times New Roman"/>
          <w:sz w:val="28"/>
          <w:szCs w:val="28"/>
        </w:rPr>
        <w:t>Основной целью Программы является создание условий, стимулирующих граждан к осуществлению самостоятельной предпринимательской деятельности и обеспечивающих качественный и количественный рост эффективно работающих малых и средних предприятий в приоритетных отраслях экономики муниципального образования.</w:t>
      </w:r>
    </w:p>
    <w:p w:rsidR="00F47F4B" w:rsidRPr="008F160D" w:rsidRDefault="00F47F4B" w:rsidP="008F160D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F160D">
        <w:rPr>
          <w:rFonts w:ascii="Times New Roman" w:hAnsi="Times New Roman" w:cs="Times New Roman"/>
          <w:sz w:val="28"/>
          <w:szCs w:val="28"/>
        </w:rPr>
        <w:t xml:space="preserve"> Указанная цель достигается путем решения следующих задач:</w:t>
      </w:r>
    </w:p>
    <w:p w:rsidR="00F47F4B" w:rsidRPr="008F160D" w:rsidRDefault="00F47F4B" w:rsidP="008F160D">
      <w:pPr>
        <w:spacing w:after="0" w:line="240" w:lineRule="auto"/>
        <w:ind w:firstLine="804"/>
        <w:jc w:val="both"/>
        <w:rPr>
          <w:rFonts w:ascii="Times New Roman" w:hAnsi="Times New Roman" w:cs="Times New Roman"/>
          <w:sz w:val="28"/>
          <w:szCs w:val="28"/>
        </w:rPr>
      </w:pPr>
      <w:r w:rsidRPr="008F160D">
        <w:rPr>
          <w:rFonts w:ascii="Times New Roman" w:hAnsi="Times New Roman" w:cs="Times New Roman"/>
          <w:sz w:val="28"/>
          <w:szCs w:val="28"/>
        </w:rPr>
        <w:t>-совершенствование нормативной базы в сере регулирования развития малого и среднего предпринимательства;</w:t>
      </w:r>
    </w:p>
    <w:p w:rsidR="00F47F4B" w:rsidRPr="008F160D" w:rsidRDefault="00F47F4B" w:rsidP="008F160D">
      <w:pPr>
        <w:spacing w:after="0" w:line="240" w:lineRule="auto"/>
        <w:ind w:firstLine="804"/>
        <w:jc w:val="both"/>
        <w:rPr>
          <w:rFonts w:ascii="Times New Roman" w:hAnsi="Times New Roman" w:cs="Times New Roman"/>
          <w:sz w:val="28"/>
          <w:szCs w:val="28"/>
        </w:rPr>
      </w:pPr>
      <w:r w:rsidRPr="008F160D">
        <w:rPr>
          <w:rFonts w:ascii="Times New Roman" w:hAnsi="Times New Roman" w:cs="Times New Roman"/>
          <w:sz w:val="28"/>
          <w:szCs w:val="28"/>
        </w:rPr>
        <w:t>-создание условий для обеспечения доступа субъектов малого и среднего предпринимательства к финансовым и имущественным ресурсам, необходимым для их эффективного развития, защита интересов малого и среднего предпринимательства в части устранения бюрократических барьеров;</w:t>
      </w:r>
    </w:p>
    <w:p w:rsidR="00F47F4B" w:rsidRPr="008F160D" w:rsidRDefault="00F47F4B" w:rsidP="008F160D">
      <w:pPr>
        <w:spacing w:after="0" w:line="240" w:lineRule="auto"/>
        <w:ind w:firstLine="804"/>
        <w:jc w:val="both"/>
        <w:rPr>
          <w:rFonts w:ascii="Times New Roman" w:hAnsi="Times New Roman" w:cs="Times New Roman"/>
          <w:sz w:val="28"/>
          <w:szCs w:val="28"/>
        </w:rPr>
      </w:pPr>
      <w:r w:rsidRPr="008F160D">
        <w:rPr>
          <w:rFonts w:ascii="Times New Roman" w:hAnsi="Times New Roman" w:cs="Times New Roman"/>
          <w:sz w:val="28"/>
          <w:szCs w:val="28"/>
        </w:rPr>
        <w:t>-содействие развитию малого и среднего предпринимательства в приоритетных отраслях экономики муниципального образования (промышленность, строительство, сельское хозяйство).</w:t>
      </w:r>
    </w:p>
    <w:p w:rsidR="00F47F4B" w:rsidRPr="008F160D" w:rsidRDefault="00F47F4B" w:rsidP="008F160D">
      <w:pPr>
        <w:spacing w:after="0" w:line="240" w:lineRule="auto"/>
        <w:ind w:firstLine="804"/>
        <w:jc w:val="both"/>
        <w:rPr>
          <w:rFonts w:ascii="Times New Roman" w:hAnsi="Times New Roman" w:cs="Times New Roman"/>
          <w:sz w:val="28"/>
          <w:szCs w:val="28"/>
        </w:rPr>
      </w:pPr>
      <w:r w:rsidRPr="008F160D">
        <w:rPr>
          <w:rFonts w:ascii="Times New Roman" w:hAnsi="Times New Roman" w:cs="Times New Roman"/>
          <w:sz w:val="28"/>
          <w:szCs w:val="28"/>
        </w:rPr>
        <w:t>Способы и механизмы решения каждой из задач определены в основных мероприятиях Программы (приложение к Программе). Выполнение этих задач должно обеспечить не только простое воспроизводство малых и средних предприятий, но и существенно усилить роль малого бизнеса в социально-экономическом развитии Барнуковского муниципального образования.</w:t>
      </w:r>
    </w:p>
    <w:p w:rsidR="00F47F4B" w:rsidRPr="008F160D" w:rsidRDefault="00F47F4B" w:rsidP="008F160D">
      <w:pPr>
        <w:spacing w:after="0" w:line="240" w:lineRule="auto"/>
        <w:ind w:firstLine="804"/>
        <w:jc w:val="both"/>
        <w:rPr>
          <w:rFonts w:ascii="Times New Roman" w:hAnsi="Times New Roman" w:cs="Times New Roman"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160D">
        <w:rPr>
          <w:rFonts w:ascii="Times New Roman" w:hAnsi="Times New Roman" w:cs="Times New Roman"/>
          <w:b/>
          <w:bCs/>
          <w:sz w:val="28"/>
          <w:szCs w:val="28"/>
        </w:rPr>
        <w:t>3.Перечень программных мероприятий</w:t>
      </w:r>
    </w:p>
    <w:p w:rsidR="00F47F4B" w:rsidRPr="008F160D" w:rsidRDefault="00F47F4B" w:rsidP="008F160D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F160D">
        <w:rPr>
          <w:rFonts w:ascii="Times New Roman" w:hAnsi="Times New Roman" w:cs="Times New Roman"/>
          <w:sz w:val="28"/>
          <w:szCs w:val="28"/>
        </w:rPr>
        <w:t>В Программе предусматриваются мероприятия по следующим разделам:</w:t>
      </w:r>
    </w:p>
    <w:p w:rsidR="00F47F4B" w:rsidRPr="008F160D" w:rsidRDefault="00F47F4B" w:rsidP="008F160D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160D">
        <w:rPr>
          <w:rFonts w:ascii="Times New Roman" w:hAnsi="Times New Roman" w:cs="Times New Roman"/>
          <w:b/>
          <w:bCs/>
          <w:sz w:val="28"/>
          <w:szCs w:val="28"/>
        </w:rPr>
        <w:t>3.1.Совершенствование нормативной правовой базы в сфере регулирования развития малого и среднего предпринимательства</w:t>
      </w:r>
    </w:p>
    <w:p w:rsidR="00F47F4B" w:rsidRPr="008F160D" w:rsidRDefault="00F47F4B" w:rsidP="008F160D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F160D">
        <w:rPr>
          <w:rFonts w:ascii="Times New Roman" w:hAnsi="Times New Roman" w:cs="Times New Roman"/>
          <w:sz w:val="28"/>
          <w:szCs w:val="28"/>
        </w:rPr>
        <w:t>Совершенствование нормативно-правового обеспечения малого и среднего предпринимательства является важнейшим условием формирования правовой, экономической и организационной среды, благоприятной для развития малого и среднего предпринимательства.</w:t>
      </w:r>
    </w:p>
    <w:p w:rsidR="00F47F4B" w:rsidRPr="008F160D" w:rsidRDefault="00F47F4B" w:rsidP="008F160D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F160D">
        <w:rPr>
          <w:rFonts w:ascii="Times New Roman" w:hAnsi="Times New Roman" w:cs="Times New Roman"/>
          <w:sz w:val="28"/>
          <w:szCs w:val="28"/>
        </w:rPr>
        <w:t>В рамках Программы осуществляется подготовка инициатив о внесении изменений в нормативные правовые акты области и Российской Федерации в части совершенствования правового регулирования поддержки малого и среднего предпринимательства.</w:t>
      </w:r>
    </w:p>
    <w:p w:rsidR="00F47F4B" w:rsidRPr="008F160D" w:rsidRDefault="00F47F4B" w:rsidP="008F160D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F160D">
        <w:rPr>
          <w:rFonts w:ascii="Times New Roman" w:hAnsi="Times New Roman" w:cs="Times New Roman"/>
          <w:sz w:val="28"/>
          <w:szCs w:val="28"/>
        </w:rPr>
        <w:t>Результатом реализации данного раздела Программы должна стать согласованная система нормативных правовых актов, ограничивающая влияние административных барьеров, определяющая различные формы государственной поддержки и обеспечивающая равную доступность к их получению субъектов малого и среднего предпринимательства.</w:t>
      </w:r>
    </w:p>
    <w:p w:rsidR="00F47F4B" w:rsidRPr="008F160D" w:rsidRDefault="00F47F4B" w:rsidP="008F160D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160D">
        <w:rPr>
          <w:rFonts w:ascii="Times New Roman" w:hAnsi="Times New Roman" w:cs="Times New Roman"/>
          <w:b/>
          <w:bCs/>
          <w:sz w:val="28"/>
          <w:szCs w:val="28"/>
        </w:rPr>
        <w:t>3.2.Финансовая поддержка приоритетных направлений развития малого и среднего предпринимательства</w:t>
      </w:r>
    </w:p>
    <w:p w:rsidR="00F47F4B" w:rsidRPr="008F160D" w:rsidRDefault="00F47F4B" w:rsidP="008F160D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F160D">
        <w:rPr>
          <w:rFonts w:ascii="Times New Roman" w:hAnsi="Times New Roman" w:cs="Times New Roman"/>
          <w:sz w:val="28"/>
          <w:szCs w:val="28"/>
        </w:rPr>
        <w:t>Обеспечение эффективного функционирования сформированной инфраструктуры поддержки предпринимательства может быть достигнуто только при наличии достаточного количества просчитанных и оформленных по существующим стандартным правилам бизнес идей.</w:t>
      </w:r>
    </w:p>
    <w:p w:rsidR="00F47F4B" w:rsidRPr="008F160D" w:rsidRDefault="00F47F4B" w:rsidP="008F160D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F160D">
        <w:rPr>
          <w:rFonts w:ascii="Times New Roman" w:hAnsi="Times New Roman" w:cs="Times New Roman"/>
          <w:sz w:val="28"/>
          <w:szCs w:val="28"/>
        </w:rPr>
        <w:t>Однако высокая стоимость документарного оформления бизнес-идеи, прогнозирования реализации проекта с учетом возможных негативных воздействий, определение и расчет рисков, оценка сложившейся конъюнктуры на предполагаемом рынке реализации проекта сдерживают рост ожидаемых предложений.</w:t>
      </w:r>
    </w:p>
    <w:p w:rsidR="00F47F4B" w:rsidRPr="008F160D" w:rsidRDefault="00F47F4B" w:rsidP="008F160D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F160D">
        <w:rPr>
          <w:rFonts w:ascii="Times New Roman" w:hAnsi="Times New Roman" w:cs="Times New Roman"/>
          <w:sz w:val="28"/>
          <w:szCs w:val="28"/>
        </w:rPr>
        <w:t>Преодоление данного негативного момента планируется обеспечить посредством коммерциализации (документарного оформления) идей, отобранных на конкурсной основе, за счет средств областного бюджета. То есть доведение бизнес - идеи до оформленных по действующим стандартам бизнес - проектов. Данные проекты в дальнейшем будут выдвигаться на конкурсы, проводимые Правительством области (для финансирования с участием средств областного бюджета), фондом содействия развитию венчурных инвестиций в малые предприятия в научно-технической сфер Саратовской области, федеральными фондами; предлагаться для банковского кредитования под гарантии гарантийного фонда.</w:t>
      </w:r>
    </w:p>
    <w:p w:rsidR="00F47F4B" w:rsidRPr="008F160D" w:rsidRDefault="00F47F4B" w:rsidP="008F160D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160D">
        <w:rPr>
          <w:rFonts w:ascii="Times New Roman" w:hAnsi="Times New Roman" w:cs="Times New Roman"/>
          <w:b/>
          <w:bCs/>
          <w:sz w:val="28"/>
          <w:szCs w:val="28"/>
        </w:rPr>
        <w:t>3.3.Создание условий для обеспечения субъектов малого и среднего предпринимательства финансовыми и имущественными ресурсами, необходимыми для их эффективного развития, защита интересов малого и среднего предпринимательства в части устранения бюрократических барьеров</w:t>
      </w:r>
    </w:p>
    <w:p w:rsidR="00F47F4B" w:rsidRPr="008F160D" w:rsidRDefault="00F47F4B" w:rsidP="008F160D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F160D">
        <w:rPr>
          <w:rFonts w:ascii="Times New Roman" w:hAnsi="Times New Roman" w:cs="Times New Roman"/>
          <w:sz w:val="28"/>
          <w:szCs w:val="28"/>
        </w:rPr>
        <w:t>Отсутствие доступа субъектов малого и среднего предпринимательства к финансово-кредитным и имущественным ресурсам представляется наиболее значительным фактором, сдерживающим рост малого предпринимательства.</w:t>
      </w:r>
    </w:p>
    <w:p w:rsidR="00F47F4B" w:rsidRPr="008F160D" w:rsidRDefault="00F47F4B" w:rsidP="008F160D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F160D">
        <w:rPr>
          <w:rFonts w:ascii="Times New Roman" w:hAnsi="Times New Roman" w:cs="Times New Roman"/>
          <w:sz w:val="28"/>
          <w:szCs w:val="28"/>
        </w:rPr>
        <w:t>Особого внимания требует проблема сокращения бюрократических барьеров на пути развития малого и среднего предпринимательства. В настоящее время необоснованное административное вмешательство является одной из наиболее серьезных проблем, препятствующих развитию предпринимательства. Именно бюрократические барьеры в различных формах препятствуют созданию новых и развитию существующих предприятий, их уходу в «тень». Кроме того, значительной проблемой является произвол естественных монополий, зачастую навязывающих субъектам малого и среднего предпринимательства собственные, невыгодные для последних условия сотрудничества.</w:t>
      </w:r>
    </w:p>
    <w:p w:rsidR="00F47F4B" w:rsidRPr="008F160D" w:rsidRDefault="00F47F4B" w:rsidP="008F160D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F160D">
        <w:rPr>
          <w:rFonts w:ascii="Times New Roman" w:hAnsi="Times New Roman" w:cs="Times New Roman"/>
          <w:sz w:val="28"/>
          <w:szCs w:val="28"/>
        </w:rPr>
        <w:t>Мероприятия Программы направлены на выявление существующих бюрократических барьеров и разработку предложений по их устранению, урегулирование взаимоотношений с естественными монополиями, организацию работы по обеспечению субъектов малого и среднего предпринимательства информацией об их правах и обязанностях по отношению к контролирующим органам и естественным монополиям.</w:t>
      </w:r>
    </w:p>
    <w:p w:rsidR="00F47F4B" w:rsidRPr="008F160D" w:rsidRDefault="00F47F4B" w:rsidP="008F160D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160D">
        <w:rPr>
          <w:rFonts w:ascii="Times New Roman" w:hAnsi="Times New Roman" w:cs="Times New Roman"/>
          <w:b/>
          <w:bCs/>
          <w:sz w:val="28"/>
          <w:szCs w:val="28"/>
        </w:rPr>
        <w:t>3.4.Информационное обеспечение реализации Программы</w:t>
      </w:r>
    </w:p>
    <w:p w:rsidR="00F47F4B" w:rsidRPr="008F160D" w:rsidRDefault="00F47F4B" w:rsidP="008F160D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F160D">
        <w:rPr>
          <w:rFonts w:ascii="Times New Roman" w:hAnsi="Times New Roman" w:cs="Times New Roman"/>
          <w:sz w:val="28"/>
          <w:szCs w:val="28"/>
        </w:rPr>
        <w:t>Эффективность реализуемых в рамках Программы мероприятий, обеспечение полной загрузки созданных инфраструктурных организаций поддержки развития предпринимательства будет достигнуто, в том числе и с помощью активного информационного сопровождения Программы.</w:t>
      </w:r>
    </w:p>
    <w:p w:rsidR="00F47F4B" w:rsidRPr="008F160D" w:rsidRDefault="00F47F4B" w:rsidP="008F160D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F160D">
        <w:rPr>
          <w:rFonts w:ascii="Times New Roman" w:hAnsi="Times New Roman" w:cs="Times New Roman"/>
          <w:sz w:val="28"/>
          <w:szCs w:val="28"/>
        </w:rPr>
        <w:t>Данное сопровождение должно обеспечить привлечение максимального количества участвующих в реализации Программы субъектов малого и среднего предпринимательства, организаций финансового рынка, предприятий производственного рынка.</w:t>
      </w:r>
    </w:p>
    <w:p w:rsidR="00F47F4B" w:rsidRPr="008F160D" w:rsidRDefault="00F47F4B" w:rsidP="008F160D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F160D">
        <w:rPr>
          <w:rFonts w:ascii="Times New Roman" w:hAnsi="Times New Roman" w:cs="Times New Roman"/>
          <w:sz w:val="28"/>
          <w:szCs w:val="28"/>
        </w:rPr>
        <w:t>Основные требования, предъявляемые к информационному сопровождению – открытость, наглядность, доступность, охват широких слоев населения.</w:t>
      </w:r>
    </w:p>
    <w:p w:rsidR="00F47F4B" w:rsidRPr="008F160D" w:rsidRDefault="00F47F4B" w:rsidP="008F160D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F160D">
        <w:rPr>
          <w:rFonts w:ascii="Times New Roman" w:hAnsi="Times New Roman" w:cs="Times New Roman"/>
          <w:sz w:val="28"/>
          <w:szCs w:val="28"/>
        </w:rPr>
        <w:t>Исходя из этого, планируется размещать важнейшую информацию о ходе реализации Программы, возможностях, открываемых Программой для субъектов малого и среднего предпринимательства, в средствах массовой информации, стендах, размещенных в организациях, постоянно посещаемых субъектами малого и среднего предпринимательства (налоговых органах, банках и т.д.), листовках.</w:t>
      </w:r>
    </w:p>
    <w:p w:rsidR="00F47F4B" w:rsidRPr="008F160D" w:rsidRDefault="00F47F4B" w:rsidP="008F1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160D">
        <w:rPr>
          <w:rFonts w:ascii="Times New Roman" w:hAnsi="Times New Roman" w:cs="Times New Roman"/>
          <w:b/>
          <w:bCs/>
          <w:sz w:val="28"/>
          <w:szCs w:val="28"/>
        </w:rPr>
        <w:t>3.5.Содействие развитию малого и среднего предпринимательства в приоритетных отраслях экономики муниципального образования</w:t>
      </w:r>
    </w:p>
    <w:p w:rsidR="00F47F4B" w:rsidRPr="008F160D" w:rsidRDefault="00F47F4B" w:rsidP="008F1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ind w:firstLine="536"/>
        <w:jc w:val="both"/>
        <w:rPr>
          <w:rFonts w:ascii="Times New Roman" w:hAnsi="Times New Roman" w:cs="Times New Roman"/>
          <w:sz w:val="28"/>
          <w:szCs w:val="28"/>
        </w:rPr>
      </w:pPr>
      <w:r w:rsidRPr="008F160D">
        <w:rPr>
          <w:rFonts w:ascii="Times New Roman" w:hAnsi="Times New Roman" w:cs="Times New Roman"/>
          <w:sz w:val="28"/>
          <w:szCs w:val="28"/>
        </w:rPr>
        <w:t>Мероприятия Программы нацелены на:</w:t>
      </w:r>
    </w:p>
    <w:p w:rsidR="00F47F4B" w:rsidRPr="008F160D" w:rsidRDefault="00F47F4B" w:rsidP="008F160D">
      <w:pPr>
        <w:spacing w:after="0" w:line="240" w:lineRule="auto"/>
        <w:ind w:firstLine="536"/>
        <w:jc w:val="both"/>
        <w:rPr>
          <w:rFonts w:ascii="Times New Roman" w:hAnsi="Times New Roman" w:cs="Times New Roman"/>
          <w:sz w:val="28"/>
          <w:szCs w:val="28"/>
        </w:rPr>
      </w:pPr>
      <w:r w:rsidRPr="008F160D">
        <w:rPr>
          <w:rFonts w:ascii="Times New Roman" w:hAnsi="Times New Roman" w:cs="Times New Roman"/>
          <w:sz w:val="28"/>
          <w:szCs w:val="28"/>
        </w:rPr>
        <w:t>-проведение мониторинга и маркетинговых исследований с целью выявления тенденций развития местных рынков, состояния малого и среднего предпринимательства в приоритетных отраслях, выработки мер для их дальнейшего развития;</w:t>
      </w:r>
    </w:p>
    <w:p w:rsidR="00F47F4B" w:rsidRPr="008F160D" w:rsidRDefault="00F47F4B" w:rsidP="008F160D">
      <w:pPr>
        <w:spacing w:after="0" w:line="240" w:lineRule="auto"/>
        <w:ind w:firstLine="536"/>
        <w:jc w:val="both"/>
        <w:rPr>
          <w:rFonts w:ascii="Times New Roman" w:hAnsi="Times New Roman" w:cs="Times New Roman"/>
          <w:sz w:val="28"/>
          <w:szCs w:val="28"/>
        </w:rPr>
      </w:pPr>
      <w:r w:rsidRPr="008F160D">
        <w:rPr>
          <w:rFonts w:ascii="Times New Roman" w:hAnsi="Times New Roman" w:cs="Times New Roman"/>
          <w:sz w:val="28"/>
          <w:szCs w:val="28"/>
        </w:rPr>
        <w:t>-разработку и реализацию мероприятий, направленных на создание механизма вовлечения в малое и среднее предпринимательство различных категорий населения (оказание первичной консультации и организационной помощи, дальнейшее сопровождение).</w:t>
      </w:r>
    </w:p>
    <w:p w:rsidR="00F47F4B" w:rsidRPr="008F160D" w:rsidRDefault="00F47F4B" w:rsidP="008F160D">
      <w:pPr>
        <w:spacing w:after="0" w:line="240" w:lineRule="auto"/>
        <w:ind w:firstLine="536"/>
        <w:jc w:val="both"/>
        <w:rPr>
          <w:rFonts w:ascii="Times New Roman" w:hAnsi="Times New Roman" w:cs="Times New Roman"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ind w:firstLine="5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ind w:firstLine="5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F160D">
        <w:rPr>
          <w:rFonts w:ascii="Times New Roman" w:hAnsi="Times New Roman" w:cs="Times New Roman"/>
          <w:b/>
          <w:bCs/>
          <w:sz w:val="28"/>
          <w:szCs w:val="28"/>
        </w:rPr>
        <w:t>.Сроки и этапы реализации Программы</w:t>
      </w:r>
    </w:p>
    <w:p w:rsidR="00F47F4B" w:rsidRPr="008F160D" w:rsidRDefault="00F47F4B" w:rsidP="008F160D">
      <w:pPr>
        <w:spacing w:after="0" w:line="240" w:lineRule="auto"/>
        <w:ind w:firstLine="5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ind w:firstLine="536"/>
        <w:jc w:val="both"/>
        <w:rPr>
          <w:rFonts w:ascii="Times New Roman" w:hAnsi="Times New Roman" w:cs="Times New Roman"/>
          <w:sz w:val="28"/>
          <w:szCs w:val="28"/>
        </w:rPr>
      </w:pPr>
      <w:r w:rsidRPr="008F160D">
        <w:rPr>
          <w:rFonts w:ascii="Times New Roman" w:hAnsi="Times New Roman" w:cs="Times New Roman"/>
          <w:sz w:val="28"/>
          <w:szCs w:val="28"/>
        </w:rPr>
        <w:t>Реализация Программы осуществляется в период 201</w:t>
      </w:r>
      <w:r>
        <w:rPr>
          <w:rFonts w:ascii="Times New Roman" w:hAnsi="Times New Roman" w:cs="Times New Roman"/>
          <w:sz w:val="28"/>
          <w:szCs w:val="28"/>
        </w:rPr>
        <w:t>7-2018</w:t>
      </w:r>
      <w:r w:rsidRPr="008F160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F160D">
        <w:rPr>
          <w:rFonts w:ascii="Times New Roman" w:hAnsi="Times New Roman" w:cs="Times New Roman"/>
          <w:sz w:val="28"/>
          <w:szCs w:val="28"/>
        </w:rPr>
        <w:t>.</w:t>
      </w:r>
    </w:p>
    <w:p w:rsidR="00F47F4B" w:rsidRPr="008F160D" w:rsidRDefault="00F47F4B" w:rsidP="008F160D">
      <w:pPr>
        <w:spacing w:after="0" w:line="240" w:lineRule="auto"/>
        <w:ind w:firstLine="536"/>
        <w:jc w:val="both"/>
        <w:rPr>
          <w:rFonts w:ascii="Times New Roman" w:hAnsi="Times New Roman" w:cs="Times New Roman"/>
          <w:sz w:val="28"/>
          <w:szCs w:val="28"/>
        </w:rPr>
      </w:pPr>
      <w:r w:rsidRPr="008F160D">
        <w:rPr>
          <w:rFonts w:ascii="Times New Roman" w:hAnsi="Times New Roman" w:cs="Times New Roman"/>
          <w:sz w:val="28"/>
          <w:szCs w:val="28"/>
        </w:rPr>
        <w:t>Успешная реализация мероприятий Программы позволит сформировать устойчивый, динамично развивающийся слой мелких и средних собственников, активно развивающих приоритетные направления малого и среднего предпринимательства и создающих новые рабочие места.</w:t>
      </w:r>
    </w:p>
    <w:p w:rsidR="00F47F4B" w:rsidRDefault="00F47F4B" w:rsidP="008F160D">
      <w:pPr>
        <w:spacing w:after="0" w:line="240" w:lineRule="auto"/>
        <w:ind w:firstLine="5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ind w:firstLine="5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ind w:firstLine="5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F160D">
        <w:rPr>
          <w:rFonts w:ascii="Times New Roman" w:hAnsi="Times New Roman" w:cs="Times New Roman"/>
          <w:b/>
          <w:bCs/>
          <w:sz w:val="28"/>
          <w:szCs w:val="28"/>
        </w:rPr>
        <w:t>.Ресурсное обеспечение Программы</w:t>
      </w:r>
    </w:p>
    <w:p w:rsidR="00F47F4B" w:rsidRPr="008F160D" w:rsidRDefault="00F47F4B" w:rsidP="008F160D">
      <w:pPr>
        <w:spacing w:after="0" w:line="240" w:lineRule="auto"/>
        <w:ind w:firstLine="5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ind w:firstLine="536"/>
        <w:jc w:val="both"/>
        <w:rPr>
          <w:rFonts w:ascii="Times New Roman" w:hAnsi="Times New Roman" w:cs="Times New Roman"/>
          <w:sz w:val="28"/>
          <w:szCs w:val="28"/>
        </w:rPr>
      </w:pPr>
      <w:r w:rsidRPr="008F160D">
        <w:rPr>
          <w:rFonts w:ascii="Times New Roman" w:hAnsi="Times New Roman" w:cs="Times New Roman"/>
          <w:sz w:val="28"/>
          <w:szCs w:val="28"/>
        </w:rPr>
        <w:t>Финансирование мероприятий Программы предусматривается за счет средств местного бюджета.</w:t>
      </w:r>
    </w:p>
    <w:p w:rsidR="00F47F4B" w:rsidRPr="008F160D" w:rsidRDefault="00F47F4B" w:rsidP="008F160D">
      <w:pPr>
        <w:spacing w:after="0" w:line="24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расходуемых средств будет ежегодно уточнятся в соответствии с решением о бюджете на очередной финансовый год.</w:t>
      </w:r>
    </w:p>
    <w:p w:rsidR="00F47F4B" w:rsidRPr="008F160D" w:rsidRDefault="00F47F4B" w:rsidP="008F160D">
      <w:pPr>
        <w:spacing w:after="0" w:line="24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ind w:firstLine="536"/>
        <w:jc w:val="both"/>
        <w:rPr>
          <w:rFonts w:ascii="Times New Roman" w:hAnsi="Times New Roman" w:cs="Times New Roman"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ind w:firstLine="5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F160D">
        <w:rPr>
          <w:rFonts w:ascii="Times New Roman" w:hAnsi="Times New Roman" w:cs="Times New Roman"/>
          <w:b/>
          <w:bCs/>
          <w:sz w:val="28"/>
          <w:szCs w:val="28"/>
        </w:rPr>
        <w:t>.Организация управления реализацией Программы</w:t>
      </w:r>
    </w:p>
    <w:p w:rsidR="00F47F4B" w:rsidRPr="008F160D" w:rsidRDefault="00F47F4B" w:rsidP="008F160D">
      <w:pPr>
        <w:spacing w:after="0" w:line="240" w:lineRule="auto"/>
        <w:ind w:firstLine="5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ind w:firstLine="536"/>
        <w:jc w:val="both"/>
        <w:rPr>
          <w:rFonts w:ascii="Times New Roman" w:hAnsi="Times New Roman" w:cs="Times New Roman"/>
          <w:sz w:val="28"/>
          <w:szCs w:val="28"/>
        </w:rPr>
      </w:pPr>
      <w:r w:rsidRPr="008F160D">
        <w:rPr>
          <w:rFonts w:ascii="Times New Roman" w:hAnsi="Times New Roman" w:cs="Times New Roman"/>
          <w:sz w:val="28"/>
          <w:szCs w:val="28"/>
        </w:rPr>
        <w:t>Организацию выполнения Программы осуществляет заказчик – администрация Барнуковского муниципального образования.</w:t>
      </w:r>
    </w:p>
    <w:p w:rsidR="00F47F4B" w:rsidRPr="008F160D" w:rsidRDefault="00F47F4B" w:rsidP="008F160D">
      <w:pPr>
        <w:spacing w:after="0" w:line="240" w:lineRule="auto"/>
        <w:ind w:firstLine="536"/>
        <w:jc w:val="both"/>
        <w:rPr>
          <w:rFonts w:ascii="Times New Roman" w:hAnsi="Times New Roman" w:cs="Times New Roman"/>
          <w:sz w:val="28"/>
          <w:szCs w:val="28"/>
        </w:rPr>
      </w:pPr>
      <w:r w:rsidRPr="008F160D">
        <w:rPr>
          <w:rFonts w:ascii="Times New Roman" w:hAnsi="Times New Roman" w:cs="Times New Roman"/>
          <w:sz w:val="28"/>
          <w:szCs w:val="28"/>
        </w:rPr>
        <w:t>Заказчик Программы координирует, вносит в случае необходимости изменения и утверждает планы исполнения мероприятий Программы, доводит их содержание до ответственных исполнителей, готовит отчеты о ходе выполнения.</w:t>
      </w:r>
    </w:p>
    <w:p w:rsidR="00F47F4B" w:rsidRPr="008F160D" w:rsidRDefault="00F47F4B" w:rsidP="008F160D">
      <w:pPr>
        <w:spacing w:after="0" w:line="240" w:lineRule="auto"/>
        <w:ind w:firstLine="536"/>
        <w:jc w:val="both"/>
        <w:rPr>
          <w:rFonts w:ascii="Times New Roman" w:hAnsi="Times New Roman" w:cs="Times New Roman"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ind w:firstLine="5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8F160D">
        <w:rPr>
          <w:rFonts w:ascii="Times New Roman" w:hAnsi="Times New Roman" w:cs="Times New Roman"/>
          <w:b/>
          <w:bCs/>
          <w:sz w:val="28"/>
          <w:szCs w:val="28"/>
        </w:rPr>
        <w:t>.Оценка социально-экономической эффективности Программы</w:t>
      </w:r>
    </w:p>
    <w:p w:rsidR="00F47F4B" w:rsidRPr="008F160D" w:rsidRDefault="00F47F4B" w:rsidP="008F160D">
      <w:pPr>
        <w:spacing w:after="0" w:line="240" w:lineRule="auto"/>
        <w:ind w:firstLine="5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ind w:firstLine="536"/>
        <w:jc w:val="both"/>
        <w:rPr>
          <w:rFonts w:ascii="Times New Roman" w:hAnsi="Times New Roman" w:cs="Times New Roman"/>
          <w:sz w:val="28"/>
          <w:szCs w:val="28"/>
        </w:rPr>
      </w:pPr>
      <w:r w:rsidRPr="008F160D">
        <w:rPr>
          <w:rFonts w:ascii="Times New Roman" w:hAnsi="Times New Roman" w:cs="Times New Roman"/>
          <w:sz w:val="28"/>
          <w:szCs w:val="28"/>
        </w:rPr>
        <w:t>Реализация Программы обеспечит получение следующих результатов:</w:t>
      </w:r>
    </w:p>
    <w:p w:rsidR="00F47F4B" w:rsidRPr="008F160D" w:rsidRDefault="00F47F4B" w:rsidP="008F160D">
      <w:pPr>
        <w:spacing w:after="0" w:line="240" w:lineRule="auto"/>
        <w:ind w:firstLine="603"/>
        <w:jc w:val="both"/>
        <w:rPr>
          <w:rFonts w:ascii="Times New Roman" w:hAnsi="Times New Roman" w:cs="Times New Roman"/>
          <w:sz w:val="28"/>
          <w:szCs w:val="28"/>
        </w:rPr>
      </w:pPr>
      <w:r w:rsidRPr="008F160D">
        <w:rPr>
          <w:rFonts w:ascii="Times New Roman" w:hAnsi="Times New Roman" w:cs="Times New Roman"/>
          <w:sz w:val="28"/>
          <w:szCs w:val="28"/>
        </w:rPr>
        <w:t xml:space="preserve">-роста числа субъектов малого и среднего предпринимательства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F160D">
        <w:rPr>
          <w:rFonts w:ascii="Times New Roman" w:hAnsi="Times New Roman" w:cs="Times New Roman"/>
          <w:sz w:val="28"/>
          <w:szCs w:val="28"/>
        </w:rPr>
        <w:t>%;</w:t>
      </w:r>
    </w:p>
    <w:p w:rsidR="00F47F4B" w:rsidRPr="008F160D" w:rsidRDefault="00F47F4B" w:rsidP="008F160D">
      <w:pPr>
        <w:spacing w:after="0" w:line="240" w:lineRule="auto"/>
        <w:ind w:firstLine="603"/>
        <w:jc w:val="both"/>
        <w:rPr>
          <w:rFonts w:ascii="Times New Roman" w:hAnsi="Times New Roman" w:cs="Times New Roman"/>
          <w:sz w:val="28"/>
          <w:szCs w:val="28"/>
        </w:rPr>
      </w:pPr>
      <w:r w:rsidRPr="008F160D">
        <w:rPr>
          <w:rFonts w:ascii="Times New Roman" w:hAnsi="Times New Roman" w:cs="Times New Roman"/>
          <w:sz w:val="28"/>
          <w:szCs w:val="28"/>
        </w:rPr>
        <w:t>-изменение отраслевой структуры малого и среднего предпринимательства района в сторону увеличения доли малых и средних предприятий, осуществляющих деятельность в приоритетных отраслях экономики муниципального образования;</w:t>
      </w:r>
    </w:p>
    <w:p w:rsidR="00F47F4B" w:rsidRPr="008F160D" w:rsidRDefault="00F47F4B" w:rsidP="008F160D">
      <w:pPr>
        <w:spacing w:after="0" w:line="240" w:lineRule="auto"/>
        <w:ind w:firstLine="603"/>
        <w:jc w:val="both"/>
        <w:rPr>
          <w:rFonts w:ascii="Times New Roman" w:hAnsi="Times New Roman" w:cs="Times New Roman"/>
          <w:sz w:val="28"/>
          <w:szCs w:val="28"/>
        </w:rPr>
      </w:pPr>
      <w:r w:rsidRPr="008F160D">
        <w:rPr>
          <w:rFonts w:ascii="Times New Roman" w:hAnsi="Times New Roman" w:cs="Times New Roman"/>
          <w:sz w:val="28"/>
          <w:szCs w:val="28"/>
        </w:rPr>
        <w:t xml:space="preserve">-увеличение вклада малого и среднего предпринимательства в общий объем валовой продукции муниципального образования на </w:t>
      </w:r>
      <w:r>
        <w:rPr>
          <w:rFonts w:ascii="Times New Roman" w:hAnsi="Times New Roman" w:cs="Times New Roman"/>
          <w:sz w:val="28"/>
          <w:szCs w:val="28"/>
        </w:rPr>
        <w:t>6-8</w:t>
      </w:r>
      <w:r w:rsidRPr="008F160D">
        <w:rPr>
          <w:rFonts w:ascii="Times New Roman" w:hAnsi="Times New Roman" w:cs="Times New Roman"/>
          <w:sz w:val="28"/>
          <w:szCs w:val="28"/>
        </w:rPr>
        <w:t>%;</w:t>
      </w:r>
    </w:p>
    <w:p w:rsidR="00F47F4B" w:rsidRPr="008F160D" w:rsidRDefault="00F47F4B" w:rsidP="008F160D">
      <w:pPr>
        <w:spacing w:after="0" w:line="240" w:lineRule="auto"/>
        <w:ind w:firstLine="603"/>
        <w:jc w:val="both"/>
        <w:rPr>
          <w:rFonts w:ascii="Times New Roman" w:hAnsi="Times New Roman" w:cs="Times New Roman"/>
          <w:sz w:val="28"/>
          <w:szCs w:val="28"/>
        </w:rPr>
      </w:pPr>
      <w:r w:rsidRPr="008F160D">
        <w:rPr>
          <w:rFonts w:ascii="Times New Roman" w:hAnsi="Times New Roman" w:cs="Times New Roman"/>
          <w:sz w:val="28"/>
          <w:szCs w:val="28"/>
        </w:rPr>
        <w:t xml:space="preserve">-увеличение поступлений в бюджеты всех уровней от малого и среднего предпринимательства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F160D">
        <w:rPr>
          <w:rFonts w:ascii="Times New Roman" w:hAnsi="Times New Roman" w:cs="Times New Roman"/>
          <w:sz w:val="28"/>
          <w:szCs w:val="28"/>
        </w:rPr>
        <w:t>%;</w:t>
      </w:r>
    </w:p>
    <w:p w:rsidR="00F47F4B" w:rsidRPr="008F160D" w:rsidRDefault="00F47F4B" w:rsidP="008F160D">
      <w:pPr>
        <w:spacing w:after="0" w:line="240" w:lineRule="auto"/>
        <w:ind w:firstLine="603"/>
        <w:jc w:val="both"/>
        <w:rPr>
          <w:rFonts w:ascii="Times New Roman" w:hAnsi="Times New Roman" w:cs="Times New Roman"/>
          <w:sz w:val="28"/>
          <w:szCs w:val="28"/>
        </w:rPr>
      </w:pPr>
      <w:r w:rsidRPr="008F160D">
        <w:rPr>
          <w:rFonts w:ascii="Times New Roman" w:hAnsi="Times New Roman" w:cs="Times New Roman"/>
          <w:sz w:val="28"/>
          <w:szCs w:val="28"/>
        </w:rPr>
        <w:t>-увеличение размера средней заработной платы  в малом и  среднем предпринимательстве до уровня прожиточного минимума;</w:t>
      </w:r>
    </w:p>
    <w:p w:rsidR="00F47F4B" w:rsidRPr="008F160D" w:rsidRDefault="00F47F4B" w:rsidP="008F160D">
      <w:pPr>
        <w:spacing w:after="0" w:line="240" w:lineRule="auto"/>
        <w:ind w:firstLine="603"/>
        <w:jc w:val="both"/>
        <w:rPr>
          <w:rFonts w:ascii="Times New Roman" w:hAnsi="Times New Roman" w:cs="Times New Roman"/>
          <w:sz w:val="28"/>
          <w:szCs w:val="28"/>
        </w:rPr>
      </w:pPr>
      <w:r w:rsidRPr="008F160D">
        <w:rPr>
          <w:rFonts w:ascii="Times New Roman" w:hAnsi="Times New Roman" w:cs="Times New Roman"/>
          <w:sz w:val="28"/>
          <w:szCs w:val="28"/>
        </w:rPr>
        <w:t>-увеличение объема инвестиций в основной капитал малых и средних предприятий муниципального образования;</w:t>
      </w:r>
    </w:p>
    <w:p w:rsidR="00F47F4B" w:rsidRPr="008F160D" w:rsidRDefault="00F47F4B" w:rsidP="008F160D">
      <w:pPr>
        <w:spacing w:after="0" w:line="240" w:lineRule="auto"/>
        <w:ind w:firstLine="603"/>
        <w:jc w:val="both"/>
        <w:rPr>
          <w:rFonts w:ascii="Times New Roman" w:hAnsi="Times New Roman" w:cs="Times New Roman"/>
          <w:sz w:val="28"/>
          <w:szCs w:val="28"/>
        </w:rPr>
      </w:pPr>
      <w:r w:rsidRPr="008F160D">
        <w:rPr>
          <w:rFonts w:ascii="Times New Roman" w:hAnsi="Times New Roman" w:cs="Times New Roman"/>
          <w:sz w:val="28"/>
          <w:szCs w:val="28"/>
        </w:rPr>
        <w:t>-рост доходов и уровня социальной защищенности работников, занятых в предпринимательской сфере;</w:t>
      </w:r>
    </w:p>
    <w:p w:rsidR="00F47F4B" w:rsidRPr="008F160D" w:rsidRDefault="00F47F4B" w:rsidP="008F160D">
      <w:pPr>
        <w:spacing w:after="0" w:line="240" w:lineRule="auto"/>
        <w:ind w:firstLine="603"/>
        <w:jc w:val="both"/>
        <w:rPr>
          <w:rFonts w:ascii="Times New Roman" w:hAnsi="Times New Roman" w:cs="Times New Roman"/>
          <w:sz w:val="28"/>
          <w:szCs w:val="28"/>
        </w:rPr>
      </w:pPr>
      <w:r w:rsidRPr="008F160D">
        <w:rPr>
          <w:rFonts w:ascii="Times New Roman" w:hAnsi="Times New Roman" w:cs="Times New Roman"/>
          <w:sz w:val="28"/>
          <w:szCs w:val="28"/>
        </w:rPr>
        <w:t>-рост предпринимательской активности в муниципальном образовании, выход продукции малых и средних предприятий муниципального образования на региональные рынки.</w:t>
      </w:r>
    </w:p>
    <w:p w:rsidR="00F47F4B" w:rsidRPr="008F160D" w:rsidRDefault="00F47F4B" w:rsidP="008F160D">
      <w:pPr>
        <w:spacing w:after="0" w:line="240" w:lineRule="auto"/>
        <w:ind w:firstLine="603"/>
        <w:jc w:val="both"/>
        <w:rPr>
          <w:rFonts w:ascii="Times New Roman" w:hAnsi="Times New Roman" w:cs="Times New Roman"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ind w:firstLine="603"/>
        <w:jc w:val="both"/>
        <w:rPr>
          <w:rFonts w:ascii="Times New Roman" w:hAnsi="Times New Roman" w:cs="Times New Roman"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ind w:firstLine="603"/>
        <w:jc w:val="both"/>
        <w:rPr>
          <w:rFonts w:ascii="Times New Roman" w:hAnsi="Times New Roman" w:cs="Times New Roman"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ind w:firstLine="603"/>
        <w:jc w:val="both"/>
        <w:rPr>
          <w:rFonts w:ascii="Times New Roman" w:hAnsi="Times New Roman" w:cs="Times New Roman"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ind w:firstLine="6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4B" w:rsidRPr="008F160D" w:rsidRDefault="00F47F4B" w:rsidP="008F16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F47F4B" w:rsidRPr="008F160D">
          <w:pgSz w:w="11906" w:h="16838"/>
          <w:pgMar w:top="851" w:right="784" w:bottom="284" w:left="1675" w:header="709" w:footer="709" w:gutter="0"/>
          <w:cols w:space="720"/>
        </w:sectPr>
      </w:pPr>
    </w:p>
    <w:p w:rsidR="00F47F4B" w:rsidRPr="008F160D" w:rsidRDefault="00F47F4B" w:rsidP="00166625">
      <w:pPr>
        <w:spacing w:after="0" w:line="240" w:lineRule="auto"/>
        <w:ind w:firstLine="6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160D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Программы</w:t>
      </w:r>
    </w:p>
    <w:tbl>
      <w:tblPr>
        <w:tblpPr w:leftFromText="180" w:rightFromText="180" w:vertAnchor="text" w:horzAnchor="page" w:tblpX="1481" w:tblpY="634"/>
        <w:tblW w:w="14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6"/>
        <w:gridCol w:w="1005"/>
        <w:gridCol w:w="1206"/>
        <w:gridCol w:w="851"/>
        <w:gridCol w:w="850"/>
        <w:gridCol w:w="1612"/>
        <w:gridCol w:w="4518"/>
      </w:tblGrid>
      <w:tr w:rsidR="00F47F4B" w:rsidRPr="00214EDF">
        <w:trPr>
          <w:trHeight w:val="1253"/>
        </w:trPr>
        <w:tc>
          <w:tcPr>
            <w:tcW w:w="4126" w:type="dxa"/>
          </w:tcPr>
          <w:p w:rsidR="00F47F4B" w:rsidRPr="008B7B4F" w:rsidRDefault="00F47F4B" w:rsidP="008B7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05" w:type="dxa"/>
          </w:tcPr>
          <w:p w:rsidR="00F47F4B" w:rsidRPr="008B7B4F" w:rsidRDefault="00F47F4B" w:rsidP="008B7B4F">
            <w:pPr>
              <w:spacing w:after="0" w:line="240" w:lineRule="auto"/>
              <w:ind w:left="-123" w:right="-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</w:t>
            </w:r>
            <w:r w:rsidRPr="008B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исп-я</w:t>
            </w:r>
          </w:p>
        </w:tc>
        <w:tc>
          <w:tcPr>
            <w:tcW w:w="1206" w:type="dxa"/>
          </w:tcPr>
          <w:p w:rsidR="00F47F4B" w:rsidRPr="008B7B4F" w:rsidRDefault="00F47F4B" w:rsidP="008B7B4F">
            <w:pPr>
              <w:spacing w:after="0" w:line="240" w:lineRule="auto"/>
              <w:ind w:left="-108" w:right="-1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</w:t>
            </w:r>
            <w:r w:rsidRPr="008B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фин-я (тыс.рублей), всего</w:t>
            </w:r>
          </w:p>
        </w:tc>
        <w:tc>
          <w:tcPr>
            <w:tcW w:w="851" w:type="dxa"/>
          </w:tcPr>
          <w:p w:rsidR="00F47F4B" w:rsidRPr="008B7B4F" w:rsidRDefault="00F47F4B" w:rsidP="008B7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50" w:type="dxa"/>
          </w:tcPr>
          <w:p w:rsidR="00F47F4B" w:rsidRPr="008B7B4F" w:rsidRDefault="00F47F4B" w:rsidP="008B7B4F">
            <w:pPr>
              <w:spacing w:after="0" w:line="240" w:lineRule="auto"/>
              <w:ind w:left="-123" w:right="-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</w:t>
            </w:r>
            <w:r w:rsidRPr="008B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исп-я</w:t>
            </w:r>
          </w:p>
        </w:tc>
        <w:tc>
          <w:tcPr>
            <w:tcW w:w="1612" w:type="dxa"/>
          </w:tcPr>
          <w:p w:rsidR="00F47F4B" w:rsidRPr="008B7B4F" w:rsidRDefault="00F47F4B" w:rsidP="008B7B4F">
            <w:pPr>
              <w:spacing w:after="0" w:line="240" w:lineRule="auto"/>
              <w:ind w:left="-108" w:right="-1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</w:t>
            </w:r>
            <w:r w:rsidRPr="008B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фин-я (тыс.рублей), всего</w:t>
            </w:r>
          </w:p>
        </w:tc>
        <w:tc>
          <w:tcPr>
            <w:tcW w:w="4518" w:type="dxa"/>
          </w:tcPr>
          <w:p w:rsidR="00F47F4B" w:rsidRPr="008B7B4F" w:rsidRDefault="00F47F4B" w:rsidP="008B7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</w:tr>
      <w:tr w:rsidR="00F47F4B" w:rsidRPr="00214EDF">
        <w:trPr>
          <w:trHeight w:val="1253"/>
        </w:trPr>
        <w:tc>
          <w:tcPr>
            <w:tcW w:w="4126" w:type="dxa"/>
          </w:tcPr>
          <w:p w:rsidR="00F47F4B" w:rsidRPr="00214EDF" w:rsidRDefault="00F47F4B" w:rsidP="008B7B4F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14EDF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Организация и прове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дение праздничных мероприятий, вручение благодарственных писем и ценных подарков</w:t>
            </w:r>
          </w:p>
        </w:tc>
        <w:tc>
          <w:tcPr>
            <w:tcW w:w="1005" w:type="dxa"/>
          </w:tcPr>
          <w:p w:rsidR="00F47F4B" w:rsidRPr="00214EDF" w:rsidRDefault="00F47F4B" w:rsidP="008B7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ED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14EDF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F47F4B" w:rsidRPr="00214EDF" w:rsidRDefault="00F47F4B" w:rsidP="008B7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F47F4B" w:rsidRPr="00214EDF" w:rsidRDefault="00F47F4B" w:rsidP="008B7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47F4B" w:rsidRPr="00214EDF" w:rsidRDefault="00F47F4B" w:rsidP="008B7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47F4B" w:rsidRPr="00214EDF" w:rsidRDefault="00F47F4B" w:rsidP="008B7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47F4B" w:rsidRPr="00214EDF" w:rsidRDefault="00F47F4B" w:rsidP="008B7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47F4B" w:rsidRPr="00214EDF" w:rsidRDefault="00F47F4B" w:rsidP="008B7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47F4B" w:rsidRPr="00214EDF" w:rsidRDefault="00F47F4B" w:rsidP="008B7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2" w:type="dxa"/>
          </w:tcPr>
          <w:p w:rsidR="00F47F4B" w:rsidRPr="00214EDF" w:rsidRDefault="00F47F4B" w:rsidP="008B7B4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14ED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Администрация Барнуковского</w:t>
            </w:r>
          </w:p>
          <w:p w:rsidR="00F47F4B" w:rsidRPr="00214EDF" w:rsidRDefault="00F47F4B" w:rsidP="008B7B4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14ED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4518" w:type="dxa"/>
          </w:tcPr>
          <w:p w:rsidR="00F47F4B" w:rsidRPr="008B7B4F" w:rsidRDefault="00F47F4B" w:rsidP="008B7B4F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B7B4F">
              <w:rPr>
                <w:rFonts w:ascii="Times New Roman" w:hAnsi="Times New Roman" w:cs="Times New Roman"/>
                <w:sz w:val="24"/>
                <w:szCs w:val="24"/>
              </w:rPr>
              <w:t>увеличение вклада малого и среднего предпринимательства в общий объем валовой продукции муниципального образования</w:t>
            </w:r>
          </w:p>
        </w:tc>
      </w:tr>
      <w:tr w:rsidR="00F47F4B" w:rsidRPr="00214EDF">
        <w:trPr>
          <w:trHeight w:val="199"/>
        </w:trPr>
        <w:tc>
          <w:tcPr>
            <w:tcW w:w="4126" w:type="dxa"/>
          </w:tcPr>
          <w:p w:rsidR="00F47F4B" w:rsidRPr="00214EDF" w:rsidRDefault="00F47F4B" w:rsidP="00E462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4E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годам:</w:t>
            </w:r>
          </w:p>
        </w:tc>
        <w:tc>
          <w:tcPr>
            <w:tcW w:w="1005" w:type="dxa"/>
          </w:tcPr>
          <w:p w:rsidR="00F47F4B" w:rsidRPr="00214EDF" w:rsidRDefault="00F47F4B" w:rsidP="001B2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ED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14EDF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6" w:type="dxa"/>
          </w:tcPr>
          <w:p w:rsidR="00F47F4B" w:rsidRDefault="00F47F4B" w:rsidP="00E4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47F4B" w:rsidRPr="00214EDF" w:rsidRDefault="00F47F4B" w:rsidP="00E4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47F4B" w:rsidRDefault="00F47F4B" w:rsidP="00E4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47F4B" w:rsidRPr="00214EDF" w:rsidRDefault="00F47F4B" w:rsidP="00E4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47F4B" w:rsidRDefault="00F47F4B" w:rsidP="00E4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47F4B" w:rsidRPr="00214EDF" w:rsidRDefault="00F47F4B" w:rsidP="00E4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2" w:type="dxa"/>
          </w:tcPr>
          <w:p w:rsidR="00F47F4B" w:rsidRPr="00214EDF" w:rsidRDefault="00F47F4B" w:rsidP="008B7B4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14ED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Администрация Барнуковского</w:t>
            </w:r>
          </w:p>
          <w:p w:rsidR="00F47F4B" w:rsidRPr="00214EDF" w:rsidRDefault="00F47F4B" w:rsidP="008B7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ED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4518" w:type="dxa"/>
          </w:tcPr>
          <w:p w:rsidR="00F47F4B" w:rsidRPr="00214EDF" w:rsidRDefault="00F47F4B" w:rsidP="00E462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F4B" w:rsidRPr="00214EDF">
        <w:trPr>
          <w:trHeight w:val="213"/>
        </w:trPr>
        <w:tc>
          <w:tcPr>
            <w:tcW w:w="4126" w:type="dxa"/>
          </w:tcPr>
          <w:p w:rsidR="00F47F4B" w:rsidRPr="00214EDF" w:rsidRDefault="00F47F4B" w:rsidP="00E462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4E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Программе:</w:t>
            </w:r>
          </w:p>
        </w:tc>
        <w:tc>
          <w:tcPr>
            <w:tcW w:w="1005" w:type="dxa"/>
          </w:tcPr>
          <w:p w:rsidR="00F47F4B" w:rsidRDefault="00F47F4B" w:rsidP="00E4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ED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47F4B" w:rsidRPr="00214EDF" w:rsidRDefault="00F47F4B" w:rsidP="00E4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ED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06" w:type="dxa"/>
          </w:tcPr>
          <w:p w:rsidR="00F47F4B" w:rsidRDefault="00F47F4B" w:rsidP="00E4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47F4B" w:rsidRPr="00214EDF" w:rsidRDefault="00F47F4B" w:rsidP="00E4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47F4B" w:rsidRDefault="00F47F4B" w:rsidP="00E4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47F4B" w:rsidRPr="00214EDF" w:rsidRDefault="00F47F4B" w:rsidP="00E4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47F4B" w:rsidRDefault="00F47F4B" w:rsidP="00E4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47F4B" w:rsidRPr="00214EDF" w:rsidRDefault="00F47F4B" w:rsidP="00E4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2" w:type="dxa"/>
          </w:tcPr>
          <w:p w:rsidR="00F47F4B" w:rsidRPr="00214EDF" w:rsidRDefault="00F47F4B" w:rsidP="008B7B4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14ED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Администрация Барнуковского</w:t>
            </w:r>
          </w:p>
          <w:p w:rsidR="00F47F4B" w:rsidRPr="00214EDF" w:rsidRDefault="00F47F4B" w:rsidP="008B7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ED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4518" w:type="dxa"/>
          </w:tcPr>
          <w:p w:rsidR="00F47F4B" w:rsidRPr="00214EDF" w:rsidRDefault="00F47F4B" w:rsidP="00E462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7F4B" w:rsidRDefault="00F47F4B" w:rsidP="008F160D">
      <w:pPr>
        <w:spacing w:after="0"/>
      </w:pPr>
    </w:p>
    <w:sectPr w:rsidR="00F47F4B" w:rsidSect="00723F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60D"/>
    <w:rsid w:val="00166625"/>
    <w:rsid w:val="001B2233"/>
    <w:rsid w:val="001D7D25"/>
    <w:rsid w:val="00214EDF"/>
    <w:rsid w:val="004B177B"/>
    <w:rsid w:val="00526B6D"/>
    <w:rsid w:val="0056448A"/>
    <w:rsid w:val="005B5BFB"/>
    <w:rsid w:val="00631DE0"/>
    <w:rsid w:val="00697178"/>
    <w:rsid w:val="00723FB6"/>
    <w:rsid w:val="00737A2C"/>
    <w:rsid w:val="007506B1"/>
    <w:rsid w:val="0076451F"/>
    <w:rsid w:val="007705A7"/>
    <w:rsid w:val="008640D8"/>
    <w:rsid w:val="008A21DB"/>
    <w:rsid w:val="008B1CF9"/>
    <w:rsid w:val="008B7B4F"/>
    <w:rsid w:val="008F160D"/>
    <w:rsid w:val="00A44752"/>
    <w:rsid w:val="00BC0FF8"/>
    <w:rsid w:val="00BC3A2D"/>
    <w:rsid w:val="00C324E4"/>
    <w:rsid w:val="00D31E1C"/>
    <w:rsid w:val="00D56F06"/>
    <w:rsid w:val="00E4627C"/>
    <w:rsid w:val="00EA1870"/>
    <w:rsid w:val="00EE42DE"/>
    <w:rsid w:val="00F47F4B"/>
    <w:rsid w:val="00F52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1D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1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16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9</Pages>
  <Words>2199</Words>
  <Characters>12537</Characters>
  <Application>Microsoft Office Outlook</Application>
  <DocSecurity>0</DocSecurity>
  <Lines>0</Lines>
  <Paragraphs>0</Paragraphs>
  <ScaleCrop>false</ScaleCrop>
  <Company>KBAHT SysCD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KBAHT SysCD</cp:lastModifiedBy>
  <cp:revision>12</cp:revision>
  <cp:lastPrinted>2016-11-14T11:49:00Z</cp:lastPrinted>
  <dcterms:created xsi:type="dcterms:W3CDTF">2013-10-14T11:41:00Z</dcterms:created>
  <dcterms:modified xsi:type="dcterms:W3CDTF">2016-11-14T11:50:00Z</dcterms:modified>
</cp:coreProperties>
</file>